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BFE5" w14:textId="2B64001F" w:rsidR="00176EDE" w:rsidRPr="00C61719" w:rsidRDefault="00176EDE" w:rsidP="006E258D">
      <w:pPr>
        <w:tabs>
          <w:tab w:val="left" w:pos="0"/>
          <w:tab w:val="left" w:pos="851"/>
        </w:tabs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C6171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Raseinių rajono savivaldybės teikiamų</w:t>
      </w:r>
    </w:p>
    <w:p w14:paraId="691A8F4D" w14:textId="36657BF4" w:rsidR="00176EDE" w:rsidRPr="00C61719" w:rsidRDefault="00176EDE" w:rsidP="006E258D">
      <w:pPr>
        <w:tabs>
          <w:tab w:val="left" w:pos="0"/>
          <w:tab w:val="left" w:pos="851"/>
        </w:tabs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C6171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apdovanojimų nuostatų</w:t>
      </w:r>
    </w:p>
    <w:p w14:paraId="3AF87861" w14:textId="6E511F8C" w:rsidR="00176EDE" w:rsidRDefault="00176EDE" w:rsidP="006E258D">
      <w:pPr>
        <w:tabs>
          <w:tab w:val="left" w:pos="0"/>
          <w:tab w:val="left" w:pos="851"/>
        </w:tabs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C6171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priedas</w:t>
      </w:r>
    </w:p>
    <w:p w14:paraId="064AE8EF" w14:textId="77777777" w:rsidR="00D97A60" w:rsidRDefault="00D97A60" w:rsidP="00176EDE">
      <w:pPr>
        <w:tabs>
          <w:tab w:val="left" w:pos="0"/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71CD1D2" w14:textId="77777777" w:rsidR="00D97A60" w:rsidRDefault="00D97A60" w:rsidP="00D97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  <w:r w:rsidRPr="00D97A6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Siūlymo teikėjo vardas, pavardė/organizacijos pavadinimas, kontaktiniai duomenys (tel. Nr., el. p.</w:t>
      </w:r>
    </w:p>
    <w:p w14:paraId="5B414017" w14:textId="77777777" w:rsidR="00D97A60" w:rsidRDefault="00D97A60" w:rsidP="0017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</w:p>
    <w:p w14:paraId="4B519534" w14:textId="05F9CD2F" w:rsidR="00176EDE" w:rsidRDefault="00176EDE" w:rsidP="0017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SIŪLYM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AS</w:t>
      </w:r>
      <w:r w:rsidRPr="00BB267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„AUKSINIO LŪŠIUKO“ APDOVANOJIMUI</w:t>
      </w:r>
    </w:p>
    <w:p w14:paraId="0B79C3D3" w14:textId="77777777" w:rsidR="00176EDE" w:rsidRPr="00BB2673" w:rsidRDefault="00176EDE" w:rsidP="0017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</w:p>
    <w:p w14:paraId="595A29A7" w14:textId="77777777" w:rsidR="00176EDE" w:rsidRDefault="00176EDE" w:rsidP="00176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Raseinių rajono savivaldybės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administracijai</w:t>
      </w:r>
    </w:p>
    <w:p w14:paraId="72FCC7C1" w14:textId="77777777" w:rsidR="00176EDE" w:rsidRDefault="00176EDE" w:rsidP="00176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54820D39" w14:textId="77777777" w:rsidR="00176EDE" w:rsidRDefault="00176EDE" w:rsidP="00176EDE">
      <w:pPr>
        <w:tabs>
          <w:tab w:val="left" w:pos="0"/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1C4218E7" w14:textId="4F1156FD" w:rsidR="00176EDE" w:rsidRPr="00584930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 xml:space="preserve">1. </w:t>
      </w:r>
      <w:r w:rsidRPr="005849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,,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Auksinio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lūšiuko</w:t>
      </w:r>
      <w:proofErr w:type="spellEnd"/>
      <w:r w:rsidRPr="005849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“ apdovanojimas už </w:t>
      </w:r>
      <w:r w:rsidRPr="00584930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ypatingus praėjusių metų pasiekimus</w:t>
      </w:r>
      <w:r w:rsidRPr="005849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(pažymėti):</w:t>
      </w:r>
    </w:p>
    <w:p w14:paraId="2EC21D8D" w14:textId="77777777" w:rsidR="00176EDE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</w:p>
    <w:p w14:paraId="67F47693" w14:textId="6E13D38A" w:rsidR="00176EDE" w:rsidRPr="00A03BA6" w:rsidRDefault="00176EDE" w:rsidP="00176EDE">
      <w:pPr>
        <w:spacing w:after="0" w:line="276" w:lineRule="auto"/>
        <w:rPr>
          <w:rFonts w:ascii="Segoe UI Symbol" w:eastAsia="MS Gothic" w:hAnsi="Segoe UI Symbol" w:cs="Segoe UI Symbol"/>
          <w:lang w:val="pt-BR"/>
        </w:rPr>
      </w:pPr>
      <w:r w:rsidRPr="00A03BA6">
        <w:rPr>
          <w:rFonts w:ascii="Segoe UI Symbol" w:eastAsia="MS Gothic" w:hAnsi="Segoe UI Symbol" w:cs="Segoe UI Symbol"/>
          <w:lang w:val="pt-BR"/>
        </w:rPr>
        <w:t>☐</w:t>
      </w:r>
      <w:r w:rsidRPr="00176EDE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DB56F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pilietines iniciatyvas ir jų puoselėjimą Raseinių krašte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;</w:t>
      </w:r>
    </w:p>
    <w:p w14:paraId="2875C2C4" w14:textId="5E80C196" w:rsidR="00176EDE" w:rsidRDefault="00176EDE" w:rsidP="00176EDE">
      <w:pPr>
        <w:spacing w:after="0" w:line="276" w:lineRule="auto"/>
        <w:rPr>
          <w:rFonts w:ascii="Segoe UI Symbol" w:eastAsia="MS Gothic" w:hAnsi="Segoe UI Symbol" w:cs="Segoe UI Symbol"/>
        </w:rPr>
      </w:pPr>
      <w:r w:rsidRPr="0099107F">
        <w:rPr>
          <w:rFonts w:ascii="Segoe UI Symbol" w:eastAsia="MS Gothic" w:hAnsi="Segoe UI Symbol" w:cs="Segoe UI Symbol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DB56F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Raseinių krašto garsinimą  mokslo srityje;</w:t>
      </w:r>
    </w:p>
    <w:p w14:paraId="48BD991E" w14:textId="21E60CD6" w:rsidR="00176EDE" w:rsidRPr="00A03BA6" w:rsidRDefault="00176EDE" w:rsidP="00176EDE">
      <w:pPr>
        <w:spacing w:after="0" w:line="276" w:lineRule="auto"/>
        <w:rPr>
          <w:rFonts w:ascii="Segoe UI Symbol" w:eastAsia="MS Gothic" w:hAnsi="Segoe UI Symbol" w:cs="Segoe UI Symbol"/>
          <w:lang w:val="pt-BR"/>
        </w:rPr>
      </w:pPr>
      <w:r w:rsidRPr="00A03BA6">
        <w:rPr>
          <w:rFonts w:ascii="Segoe UI Symbol" w:eastAsia="MS Gothic" w:hAnsi="Segoe UI Symbol" w:cs="Segoe UI Symbol"/>
          <w:lang w:val="pt-BR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DB56F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Raseinių krašto garsinimą  meno srityje;</w:t>
      </w:r>
    </w:p>
    <w:p w14:paraId="7E8EDCA6" w14:textId="2688CE54" w:rsidR="00176EDE" w:rsidRPr="00A03BA6" w:rsidRDefault="00176EDE" w:rsidP="00176EDE">
      <w:pPr>
        <w:spacing w:after="0" w:line="276" w:lineRule="auto"/>
        <w:rPr>
          <w:rFonts w:ascii="Segoe UI Symbol" w:eastAsia="MS Gothic" w:hAnsi="Segoe UI Symbol" w:cs="Segoe UI Symbol"/>
          <w:lang w:val="pt-BR"/>
        </w:rPr>
      </w:pPr>
      <w:bookmarkStart w:id="0" w:name="_Hlk168909380"/>
      <w:r w:rsidRPr="00A03BA6">
        <w:rPr>
          <w:rFonts w:ascii="Segoe UI Symbol" w:eastAsia="MS Gothic" w:hAnsi="Segoe UI Symbol" w:cs="Segoe UI Symbol"/>
          <w:lang w:val="pt-BR"/>
        </w:rPr>
        <w:t>☐</w:t>
      </w:r>
      <w:bookmarkEnd w:id="0"/>
      <w:r w:rsidRPr="00A03BA6">
        <w:rPr>
          <w:rFonts w:ascii="Segoe UI Symbol" w:eastAsia="MS Gothic" w:hAnsi="Segoe UI Symbol" w:cs="Segoe UI Symbol"/>
          <w:lang w:val="pt-BR"/>
        </w:rPr>
        <w:t xml:space="preserve"> </w:t>
      </w:r>
      <w:r w:rsidRPr="00DB56F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Raseinių krašto garsinimą sporto srityje;</w:t>
      </w:r>
    </w:p>
    <w:p w14:paraId="7AA0CE48" w14:textId="407C2662" w:rsidR="00176EDE" w:rsidRPr="00DB56F8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A03BA6">
        <w:rPr>
          <w:rFonts w:ascii="Segoe UI Symbol" w:eastAsia="MS Gothic" w:hAnsi="Segoe UI Symbol" w:cs="Segoe UI Symbol"/>
          <w:lang w:val="pt-BR"/>
        </w:rPr>
        <w:t xml:space="preserve">☐ </w:t>
      </w:r>
      <w:r w:rsidRPr="00DB56F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inovatyvų, ūkiškumo ir verslumo plėtojimą Raseinių krašte.</w:t>
      </w:r>
    </w:p>
    <w:p w14:paraId="40FF2157" w14:textId="77777777" w:rsidR="00176EDE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</w:p>
    <w:p w14:paraId="16AEECA9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 xml:space="preserve">2. </w:t>
      </w:r>
      <w:r w:rsidRPr="00BB267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>Informacija apie kandidatą:</w:t>
      </w:r>
    </w:p>
    <w:p w14:paraId="4FB9D201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26BA5C90" w14:textId="77777777" w:rsidR="00176EDE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lang w:val="lt-LT"/>
          <w14:ligatures w14:val="none"/>
        </w:rPr>
        <w:t>Vardas Pavardė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lang w:val="lt-LT"/>
          <w14:ligatures w14:val="none"/>
        </w:rPr>
        <w:t xml:space="preserve">/Organizacijos pavadinimas </w:t>
      </w:r>
      <w:r w:rsidRPr="00584930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val="lt-LT"/>
          <w14:ligatures w14:val="none"/>
        </w:rPr>
        <w:t>.........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</w:t>
      </w:r>
    </w:p>
    <w:p w14:paraId="567DBEE0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31108AEA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62AE104B" w14:textId="2C84B4CB" w:rsidR="00176EDE" w:rsidRPr="00BB2673" w:rsidRDefault="00176EDE" w:rsidP="00176E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lang w:val="lt-LT"/>
          <w14:ligatures w14:val="none"/>
        </w:rPr>
        <w:t>Aprašymas</w:t>
      </w:r>
      <w:r w:rsidRPr="00BB267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lt-LT"/>
          <w14:ligatures w14:val="none"/>
        </w:rPr>
        <w:t xml:space="preserve"> 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bendra informacija apie kandidatą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, pasiekimai, apdovanojimai ir kita informacija, pagrindžianti kandidatavimą į </w:t>
      </w:r>
      <w:r w:rsidR="00A03BA6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„Auksinio </w:t>
      </w:r>
      <w:proofErr w:type="spellStart"/>
      <w:r w:rsidR="00A03BA6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lūšiuko</w:t>
      </w:r>
      <w:proofErr w:type="spellEnd"/>
      <w:r w:rsidR="00A03BA6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“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 vardą)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 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 </w:t>
      </w:r>
    </w:p>
    <w:p w14:paraId="4AB3EC8E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7386DF38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182E6D2B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779AB027" w14:textId="02D6DDC3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0464B74A" w14:textId="77777777" w:rsidR="00176EDE" w:rsidRPr="00BB2673" w:rsidRDefault="00176EDE" w:rsidP="00176E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26D853BF" w14:textId="77777777" w:rsidR="00176EDE" w:rsidRPr="00BB2673" w:rsidRDefault="00176EDE" w:rsidP="00176E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PRIDEDAMA (kandidato biografiją, veiklą patvirtinanti dokumentinė medžiaga, jei tokia teikiama):</w:t>
      </w:r>
    </w:p>
    <w:p w14:paraId="54119343" w14:textId="77777777" w:rsidR="00176EDE" w:rsidRPr="00BB2673" w:rsidRDefault="00176EDE" w:rsidP="00176EDE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1. 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</w:t>
      </w:r>
    </w:p>
    <w:p w14:paraId="414B591E" w14:textId="77777777" w:rsidR="00176EDE" w:rsidRDefault="00176EDE" w:rsidP="00176EDE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2. 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....................................................................................................................................................</w:t>
      </w:r>
    </w:p>
    <w:p w14:paraId="377BF6A3" w14:textId="77777777" w:rsidR="00D97A60" w:rsidRPr="00BB2673" w:rsidRDefault="00D97A60" w:rsidP="00176EDE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438FED2B" w14:textId="77777777" w:rsidR="00D97A60" w:rsidRPr="00BB2673" w:rsidRDefault="00D97A60" w:rsidP="00D97A6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__________________             _____________                                       </w:t>
      </w:r>
      <w:r w:rsidRPr="00BB2673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_______________________</w:t>
      </w:r>
    </w:p>
    <w:p w14:paraId="76076B37" w14:textId="77777777" w:rsidR="00BD1E91" w:rsidRPr="00BB2673" w:rsidRDefault="00BD1E91" w:rsidP="00BD1E9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           Pareigos                                          </w:t>
      </w:r>
      <w:r w:rsidRPr="00BB2673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parašas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                                                                       </w:t>
      </w:r>
      <w:r w:rsidRPr="00BB2673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vardas, pavardė</w:t>
      </w:r>
    </w:p>
    <w:p w14:paraId="20AE0965" w14:textId="77777777" w:rsidR="00D97A60" w:rsidRDefault="00D97A60" w:rsidP="00176E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3BDE936" w14:textId="29B1AFB2" w:rsidR="00176EDE" w:rsidRPr="00D97A60" w:rsidRDefault="00176EDE" w:rsidP="00176E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D97A60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*Už duomenų apie teikiamą kandidatą tikrumą atsako duomenų teikėjai.</w:t>
      </w:r>
    </w:p>
    <w:p w14:paraId="6A78BDE1" w14:textId="105460F3" w:rsidR="00584930" w:rsidRDefault="00176EDE" w:rsidP="00C6171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_________________________</w:t>
      </w:r>
    </w:p>
    <w:sectPr w:rsidR="00584930" w:rsidSect="0011302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F67E" w14:textId="77777777" w:rsidR="00034D23" w:rsidRDefault="00034D23" w:rsidP="0011302F">
      <w:pPr>
        <w:spacing w:after="0" w:line="240" w:lineRule="auto"/>
      </w:pPr>
      <w:r>
        <w:separator/>
      </w:r>
    </w:p>
  </w:endnote>
  <w:endnote w:type="continuationSeparator" w:id="0">
    <w:p w14:paraId="45D99A32" w14:textId="77777777" w:rsidR="00034D23" w:rsidRDefault="00034D23" w:rsidP="0011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B51F" w14:textId="77777777" w:rsidR="00034D23" w:rsidRDefault="00034D23" w:rsidP="0011302F">
      <w:pPr>
        <w:spacing w:after="0" w:line="240" w:lineRule="auto"/>
      </w:pPr>
      <w:r>
        <w:separator/>
      </w:r>
    </w:p>
  </w:footnote>
  <w:footnote w:type="continuationSeparator" w:id="0">
    <w:p w14:paraId="1666A0F7" w14:textId="77777777" w:rsidR="00034D23" w:rsidRDefault="00034D23" w:rsidP="0011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88701"/>
      <w:docPartObj>
        <w:docPartGallery w:val="Page Numbers (Top of Page)"/>
        <w:docPartUnique/>
      </w:docPartObj>
    </w:sdtPr>
    <w:sdtContent>
      <w:p w14:paraId="0CEE4983" w14:textId="6C786FB0" w:rsidR="0011302F" w:rsidRDefault="001130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E5C4A" w14:textId="77777777" w:rsidR="0011302F" w:rsidRDefault="001130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360A"/>
    <w:multiLevelType w:val="hybridMultilevel"/>
    <w:tmpl w:val="2B582818"/>
    <w:lvl w:ilvl="0" w:tplc="1B0E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86E01"/>
    <w:multiLevelType w:val="hybridMultilevel"/>
    <w:tmpl w:val="13065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8839">
    <w:abstractNumId w:val="0"/>
  </w:num>
  <w:num w:numId="2" w16cid:durableId="195555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A"/>
    <w:rsid w:val="00001479"/>
    <w:rsid w:val="00022EB8"/>
    <w:rsid w:val="00030005"/>
    <w:rsid w:val="00034D23"/>
    <w:rsid w:val="000B70D5"/>
    <w:rsid w:val="000C1311"/>
    <w:rsid w:val="0011302F"/>
    <w:rsid w:val="00114DD5"/>
    <w:rsid w:val="0012422D"/>
    <w:rsid w:val="0017323A"/>
    <w:rsid w:val="00176EDE"/>
    <w:rsid w:val="00181B53"/>
    <w:rsid w:val="00194C8C"/>
    <w:rsid w:val="001C67EE"/>
    <w:rsid w:val="001C6E1E"/>
    <w:rsid w:val="001D2B27"/>
    <w:rsid w:val="001F1CC9"/>
    <w:rsid w:val="0020029D"/>
    <w:rsid w:val="00235EDD"/>
    <w:rsid w:val="00297DE1"/>
    <w:rsid w:val="002A43AF"/>
    <w:rsid w:val="002D0EE0"/>
    <w:rsid w:val="002F4D64"/>
    <w:rsid w:val="002F5424"/>
    <w:rsid w:val="00323729"/>
    <w:rsid w:val="00354418"/>
    <w:rsid w:val="00366377"/>
    <w:rsid w:val="0036794B"/>
    <w:rsid w:val="003E3D83"/>
    <w:rsid w:val="0040474C"/>
    <w:rsid w:val="00404FB5"/>
    <w:rsid w:val="00442C93"/>
    <w:rsid w:val="00451004"/>
    <w:rsid w:val="00466E2E"/>
    <w:rsid w:val="0048739C"/>
    <w:rsid w:val="00497807"/>
    <w:rsid w:val="004A2C16"/>
    <w:rsid w:val="004B7021"/>
    <w:rsid w:val="004F5F7C"/>
    <w:rsid w:val="005203D6"/>
    <w:rsid w:val="00584930"/>
    <w:rsid w:val="00592551"/>
    <w:rsid w:val="005A5394"/>
    <w:rsid w:val="00624158"/>
    <w:rsid w:val="00695E13"/>
    <w:rsid w:val="006B2802"/>
    <w:rsid w:val="006E258D"/>
    <w:rsid w:val="006E65AD"/>
    <w:rsid w:val="00701C7E"/>
    <w:rsid w:val="00720B6B"/>
    <w:rsid w:val="00721FE9"/>
    <w:rsid w:val="00773139"/>
    <w:rsid w:val="00797D22"/>
    <w:rsid w:val="007A6079"/>
    <w:rsid w:val="007C6B0B"/>
    <w:rsid w:val="007C7736"/>
    <w:rsid w:val="007E0DF6"/>
    <w:rsid w:val="0084172F"/>
    <w:rsid w:val="00877BFD"/>
    <w:rsid w:val="00884135"/>
    <w:rsid w:val="00891F4C"/>
    <w:rsid w:val="008C27AF"/>
    <w:rsid w:val="008E3D27"/>
    <w:rsid w:val="008E7809"/>
    <w:rsid w:val="008F72FD"/>
    <w:rsid w:val="008F76CD"/>
    <w:rsid w:val="00907F6F"/>
    <w:rsid w:val="0095379A"/>
    <w:rsid w:val="00955778"/>
    <w:rsid w:val="00960BE1"/>
    <w:rsid w:val="0098694F"/>
    <w:rsid w:val="00A03BA6"/>
    <w:rsid w:val="00A15A8C"/>
    <w:rsid w:val="00A24DB1"/>
    <w:rsid w:val="00AA5B48"/>
    <w:rsid w:val="00AD57E7"/>
    <w:rsid w:val="00AF3765"/>
    <w:rsid w:val="00B0244D"/>
    <w:rsid w:val="00B205ED"/>
    <w:rsid w:val="00B258B0"/>
    <w:rsid w:val="00B54840"/>
    <w:rsid w:val="00B90CC7"/>
    <w:rsid w:val="00BA7387"/>
    <w:rsid w:val="00BB2673"/>
    <w:rsid w:val="00BC55FD"/>
    <w:rsid w:val="00BC6346"/>
    <w:rsid w:val="00BD1E91"/>
    <w:rsid w:val="00BF328A"/>
    <w:rsid w:val="00BF744A"/>
    <w:rsid w:val="00C05595"/>
    <w:rsid w:val="00C1095A"/>
    <w:rsid w:val="00C17F8B"/>
    <w:rsid w:val="00C24AF4"/>
    <w:rsid w:val="00C505F5"/>
    <w:rsid w:val="00C61719"/>
    <w:rsid w:val="00C710B7"/>
    <w:rsid w:val="00C74C4B"/>
    <w:rsid w:val="00C82EB2"/>
    <w:rsid w:val="00C90F6D"/>
    <w:rsid w:val="00CB0A37"/>
    <w:rsid w:val="00CB21ED"/>
    <w:rsid w:val="00CC13FF"/>
    <w:rsid w:val="00CF27D4"/>
    <w:rsid w:val="00D3116E"/>
    <w:rsid w:val="00D64125"/>
    <w:rsid w:val="00D81F5C"/>
    <w:rsid w:val="00D85B7A"/>
    <w:rsid w:val="00D97A60"/>
    <w:rsid w:val="00DB56F8"/>
    <w:rsid w:val="00DE3FF1"/>
    <w:rsid w:val="00DF2679"/>
    <w:rsid w:val="00DF37FA"/>
    <w:rsid w:val="00DF66CF"/>
    <w:rsid w:val="00EA23D8"/>
    <w:rsid w:val="00EC5F1F"/>
    <w:rsid w:val="00EF6EC0"/>
    <w:rsid w:val="00F1653C"/>
    <w:rsid w:val="00F539D1"/>
    <w:rsid w:val="00F8033E"/>
    <w:rsid w:val="00FE13E1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2FC3"/>
  <w15:chartTrackingRefBased/>
  <w15:docId w15:val="{B5CF69B3-549D-4414-A0BC-A45A9A1A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171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C1095A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095A"/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paragraph" w:styleId="Sraopastraipa">
    <w:name w:val="List Paragraph"/>
    <w:basedOn w:val="prastasis"/>
    <w:uiPriority w:val="34"/>
    <w:qFormat/>
    <w:rsid w:val="00C1095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AD57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D57E7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B21E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1ED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B267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B2673"/>
  </w:style>
  <w:style w:type="paragraph" w:styleId="Porat">
    <w:name w:val="footer"/>
    <w:basedOn w:val="prastasis"/>
    <w:link w:val="PoratDiagrama"/>
    <w:uiPriority w:val="99"/>
    <w:unhideWhenUsed/>
    <w:rsid w:val="00113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acc9719cf7740cd93fa15e380c2276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C578-6B71-441B-88C6-81DB5CFF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7acc9719cf7740cd93fa15e380c2276c</Template>
  <TotalTime>1475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2024-06-27</Manager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 rajono savivaldybės  teikiamų apdovanojimų nuostatų patvirtinimo (NUOSTATAI)</dc:title>
  <dc:subject>TS-242</dc:subject>
  <dc:creator>RASEINIŲ RAJONO SAVIVALDYBĖS TARYBA</dc:creator>
  <cp:keywords/>
  <dc:description/>
  <cp:lastModifiedBy>Danguolė Vasiliauskienė</cp:lastModifiedBy>
  <cp:revision>34</cp:revision>
  <cp:lastPrinted>2024-06-10T08:16:00Z</cp:lastPrinted>
  <dcterms:created xsi:type="dcterms:W3CDTF">2024-05-22T10:11:00Z</dcterms:created>
  <dcterms:modified xsi:type="dcterms:W3CDTF">2026-01-28T14:33:00Z</dcterms:modified>
  <cp:category>PRIEDAS</cp:category>
</cp:coreProperties>
</file>