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2DA8" w14:textId="77777777" w:rsidR="00E7079F" w:rsidRDefault="00E7079F" w:rsidP="00E7079F">
      <w:pPr>
        <w:ind w:left="9640"/>
        <w:jc w:val="both"/>
      </w:pPr>
      <w:r w:rsidRPr="00165A8E">
        <w:t xml:space="preserve">Raseinių rajono savivaldybės tarybos </w:t>
      </w:r>
    </w:p>
    <w:p w14:paraId="70D41564" w14:textId="1DCED0C2" w:rsidR="00E7079F" w:rsidRDefault="00E7079F" w:rsidP="00E7079F">
      <w:pPr>
        <w:ind w:left="9640"/>
        <w:jc w:val="both"/>
      </w:pPr>
      <w:r w:rsidRPr="00165A8E">
        <w:t>202</w:t>
      </w:r>
      <w:r w:rsidR="00542969">
        <w:t>6</w:t>
      </w:r>
      <w:r w:rsidRPr="00165A8E">
        <w:t xml:space="preserve"> m. </w:t>
      </w:r>
      <w:r w:rsidR="00542969">
        <w:t xml:space="preserve">             </w:t>
      </w:r>
      <w:r>
        <w:t xml:space="preserve"> </w:t>
      </w:r>
      <w:r w:rsidRPr="00165A8E">
        <w:t>d. sprendim</w:t>
      </w:r>
      <w:r>
        <w:t>o</w:t>
      </w:r>
      <w:r w:rsidRPr="00165A8E">
        <w:t xml:space="preserve"> Nr.</w:t>
      </w:r>
      <w:r>
        <w:t xml:space="preserve"> </w:t>
      </w:r>
      <w:r w:rsidRPr="00165A8E">
        <w:t>TS-</w:t>
      </w:r>
    </w:p>
    <w:p w14:paraId="186EE1AB" w14:textId="6D580327" w:rsidR="00E7079F" w:rsidRDefault="00E7079F" w:rsidP="00C37326">
      <w:pPr>
        <w:ind w:left="8342" w:firstLine="1298"/>
        <w:jc w:val="both"/>
      </w:pPr>
      <w:r>
        <w:t>priedas</w:t>
      </w:r>
    </w:p>
    <w:p w14:paraId="7DF5E8B1" w14:textId="77777777" w:rsidR="00165A8E" w:rsidRDefault="00165A8E" w:rsidP="00165A8E">
      <w:pPr>
        <w:jc w:val="center"/>
      </w:pPr>
    </w:p>
    <w:p w14:paraId="006168E9" w14:textId="34A86FC9" w:rsidR="007C04BD" w:rsidRDefault="007C04BD" w:rsidP="007C04BD">
      <w:pPr>
        <w:spacing w:line="276" w:lineRule="auto"/>
        <w:jc w:val="center"/>
        <w:rPr>
          <w:b/>
        </w:rPr>
      </w:pPr>
      <w:r>
        <w:rPr>
          <w:b/>
          <w:lang w:eastAsia="lt-LT"/>
        </w:rPr>
        <w:t xml:space="preserve">RASEINIŲ RAJONO SAVIVALDYBĖS </w:t>
      </w:r>
      <w:r>
        <w:rPr>
          <w:b/>
        </w:rPr>
        <w:t>NUOSAVYBĖ</w:t>
      </w:r>
      <w:r w:rsidR="008D1C7A">
        <w:rPr>
          <w:b/>
        </w:rPr>
        <w:t>N</w:t>
      </w:r>
      <w:r w:rsidR="00E06A1A">
        <w:rPr>
          <w:b/>
        </w:rPr>
        <w:t xml:space="preserve"> </w:t>
      </w:r>
      <w:r w:rsidR="003D6052" w:rsidRPr="00E50BE5">
        <w:rPr>
          <w:b/>
        </w:rPr>
        <w:t>PERIM</w:t>
      </w:r>
      <w:r w:rsidR="00E0537F" w:rsidRPr="00E50BE5">
        <w:rPr>
          <w:b/>
        </w:rPr>
        <w:t>AM</w:t>
      </w:r>
      <w:r w:rsidR="00542969">
        <w:rPr>
          <w:b/>
        </w:rPr>
        <w:t>O NEKILNOJAMOJO TURTO S</w:t>
      </w:r>
      <w:r>
        <w:rPr>
          <w:b/>
        </w:rPr>
        <w:t>ĄRAŠAS</w:t>
      </w:r>
    </w:p>
    <w:p w14:paraId="2C3A85F5" w14:textId="77777777" w:rsidR="00E8571F" w:rsidRDefault="00E8571F" w:rsidP="00E8571F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1"/>
        <w:gridCol w:w="6098"/>
        <w:gridCol w:w="1560"/>
        <w:gridCol w:w="1984"/>
        <w:gridCol w:w="1985"/>
        <w:gridCol w:w="2209"/>
      </w:tblGrid>
      <w:tr w:rsidR="00542969" w14:paraId="7AF91BA8" w14:textId="77777777" w:rsidTr="0022233B">
        <w:tc>
          <w:tcPr>
            <w:tcW w:w="701" w:type="dxa"/>
            <w:vAlign w:val="center"/>
          </w:tcPr>
          <w:p w14:paraId="110B2674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098" w:type="dxa"/>
            <w:vAlign w:val="center"/>
          </w:tcPr>
          <w:p w14:paraId="73CED920" w14:textId="5C0BAE19" w:rsidR="00542969" w:rsidRPr="00542969" w:rsidRDefault="0022233B" w:rsidP="00222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42969" w:rsidRPr="00542969">
              <w:rPr>
                <w:rFonts w:ascii="Times New Roman" w:hAnsi="Times New Roman" w:cs="Times New Roman"/>
                <w:b/>
              </w:rPr>
              <w:t>tatinio pavadini</w:t>
            </w:r>
            <w:bookmarkStart w:id="0" w:name="_GoBack"/>
            <w:bookmarkEnd w:id="0"/>
            <w:r w:rsidR="00542969" w:rsidRPr="00542969">
              <w:rPr>
                <w:rFonts w:ascii="Times New Roman" w:hAnsi="Times New Roman" w:cs="Times New Roman"/>
                <w:b/>
              </w:rPr>
              <w:t>mas, charakteristikos, adresas</w:t>
            </w:r>
          </w:p>
        </w:tc>
        <w:tc>
          <w:tcPr>
            <w:tcW w:w="1560" w:type="dxa"/>
            <w:vAlign w:val="center"/>
          </w:tcPr>
          <w:p w14:paraId="616C882D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Ilgis,</w:t>
            </w:r>
          </w:p>
          <w:p w14:paraId="1BB10163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 xml:space="preserve"> metrais</w:t>
            </w:r>
          </w:p>
        </w:tc>
        <w:tc>
          <w:tcPr>
            <w:tcW w:w="1984" w:type="dxa"/>
            <w:vAlign w:val="center"/>
          </w:tcPr>
          <w:p w14:paraId="708F010A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3927C0D0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Unikalus Nr.</w:t>
            </w:r>
          </w:p>
        </w:tc>
        <w:tc>
          <w:tcPr>
            <w:tcW w:w="2209" w:type="dxa"/>
            <w:vAlign w:val="center"/>
          </w:tcPr>
          <w:p w14:paraId="451CBFDB" w14:textId="56B47647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Įsigijimo vertė,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</w:tr>
      <w:tr w:rsidR="00542969" w14:paraId="030CA813" w14:textId="77777777" w:rsidTr="0022233B">
        <w:tc>
          <w:tcPr>
            <w:tcW w:w="701" w:type="dxa"/>
            <w:vAlign w:val="center"/>
          </w:tcPr>
          <w:p w14:paraId="41A6F9D6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8" w:type="dxa"/>
            <w:vAlign w:val="center"/>
          </w:tcPr>
          <w:p w14:paraId="3DCB5FAF" w14:textId="1709B7B3" w:rsidR="00542969" w:rsidRPr="00542969" w:rsidRDefault="0022233B" w:rsidP="002223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 xml:space="preserve">, betono plytelės - 214,34 kv. m, 1990 m. statybos, </w:t>
            </w:r>
            <w:proofErr w:type="spellStart"/>
            <w:r w:rsidR="00542969" w:rsidRPr="00542969">
              <w:rPr>
                <w:rFonts w:ascii="Times New Roman" w:hAnsi="Times New Roman" w:cs="Times New Roman"/>
              </w:rPr>
              <w:t>Bukoto</w:t>
            </w:r>
            <w:proofErr w:type="spellEnd"/>
            <w:r w:rsidR="00542969" w:rsidRPr="00542969">
              <w:rPr>
                <w:rFonts w:ascii="Times New Roman" w:hAnsi="Times New Roman" w:cs="Times New Roman"/>
              </w:rPr>
              <w:t xml:space="preserve"> g., Šiluvos mstl., Raseinių r. sav.</w:t>
            </w:r>
          </w:p>
        </w:tc>
        <w:tc>
          <w:tcPr>
            <w:tcW w:w="1560" w:type="dxa"/>
            <w:vAlign w:val="center"/>
          </w:tcPr>
          <w:p w14:paraId="3E22875A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89,55</w:t>
            </w:r>
          </w:p>
        </w:tc>
        <w:tc>
          <w:tcPr>
            <w:tcW w:w="1984" w:type="dxa"/>
            <w:vAlign w:val="center"/>
          </w:tcPr>
          <w:p w14:paraId="4DAF6C2C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44/3790928</w:t>
            </w:r>
          </w:p>
        </w:tc>
        <w:tc>
          <w:tcPr>
            <w:tcW w:w="1985" w:type="dxa"/>
            <w:vAlign w:val="center"/>
          </w:tcPr>
          <w:p w14:paraId="5DD5C413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4400-6829-6713</w:t>
            </w:r>
          </w:p>
        </w:tc>
        <w:tc>
          <w:tcPr>
            <w:tcW w:w="2209" w:type="dxa"/>
            <w:vAlign w:val="center"/>
          </w:tcPr>
          <w:p w14:paraId="6CD002E9" w14:textId="4BA7BDE1" w:rsidR="00542969" w:rsidRPr="00542969" w:rsidRDefault="0022233B" w:rsidP="002223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4530,00</w:t>
            </w:r>
          </w:p>
        </w:tc>
      </w:tr>
      <w:tr w:rsidR="00542969" w14:paraId="33067C7E" w14:textId="77777777" w:rsidTr="0022233B">
        <w:tc>
          <w:tcPr>
            <w:tcW w:w="701" w:type="dxa"/>
            <w:vAlign w:val="center"/>
          </w:tcPr>
          <w:p w14:paraId="17988518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8" w:type="dxa"/>
            <w:vAlign w:val="bottom"/>
          </w:tcPr>
          <w:p w14:paraId="5136B94B" w14:textId="0F1545DD" w:rsidR="00542969" w:rsidRPr="00542969" w:rsidRDefault="0022233B" w:rsidP="002223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="00542969" w:rsidRPr="00542969">
              <w:rPr>
                <w:rFonts w:ascii="Times New Roman" w:hAnsi="Times New Roman" w:cs="Times New Roman"/>
              </w:rPr>
              <w:t xml:space="preserve">aligatvis, betono plytelės – 330,27 kv. m, asfaltas - 17,64 kv. m, 1990 m. statybos, </w:t>
            </w:r>
            <w:proofErr w:type="spellStart"/>
            <w:r w:rsidR="00542969" w:rsidRPr="00542969">
              <w:rPr>
                <w:rFonts w:ascii="Times New Roman" w:hAnsi="Times New Roman" w:cs="Times New Roman"/>
              </w:rPr>
              <w:t>Bukoto</w:t>
            </w:r>
            <w:proofErr w:type="spellEnd"/>
            <w:r w:rsidR="00542969" w:rsidRPr="00542969">
              <w:rPr>
                <w:rFonts w:ascii="Times New Roman" w:hAnsi="Times New Roman" w:cs="Times New Roman"/>
              </w:rPr>
              <w:t xml:space="preserve"> g., Šiluvos mstl., Raseinių r. sav.</w:t>
            </w:r>
          </w:p>
        </w:tc>
        <w:tc>
          <w:tcPr>
            <w:tcW w:w="1560" w:type="dxa"/>
            <w:vAlign w:val="center"/>
          </w:tcPr>
          <w:p w14:paraId="3B6F5F58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134,74</w:t>
            </w:r>
          </w:p>
        </w:tc>
        <w:tc>
          <w:tcPr>
            <w:tcW w:w="1984" w:type="dxa"/>
            <w:vAlign w:val="center"/>
          </w:tcPr>
          <w:p w14:paraId="3AA9786E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44/3790929</w:t>
            </w:r>
          </w:p>
        </w:tc>
        <w:tc>
          <w:tcPr>
            <w:tcW w:w="1985" w:type="dxa"/>
            <w:vAlign w:val="center"/>
          </w:tcPr>
          <w:p w14:paraId="127DD60D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4400-6829-6724</w:t>
            </w:r>
          </w:p>
        </w:tc>
        <w:tc>
          <w:tcPr>
            <w:tcW w:w="2209" w:type="dxa"/>
            <w:vAlign w:val="center"/>
          </w:tcPr>
          <w:p w14:paraId="00896C25" w14:textId="7D2C49DC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7260,00</w:t>
            </w:r>
          </w:p>
        </w:tc>
      </w:tr>
      <w:tr w:rsidR="00542969" w14:paraId="35936D59" w14:textId="77777777" w:rsidTr="0022233B">
        <w:tc>
          <w:tcPr>
            <w:tcW w:w="701" w:type="dxa"/>
            <w:vAlign w:val="center"/>
          </w:tcPr>
          <w:p w14:paraId="1AE2B855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8" w:type="dxa"/>
            <w:vAlign w:val="bottom"/>
          </w:tcPr>
          <w:p w14:paraId="06C64998" w14:textId="20E51181" w:rsidR="00542969" w:rsidRPr="00542969" w:rsidRDefault="0022233B" w:rsidP="00806D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>, betono plytelės,- 157,23 kv. m, 1990 m. statybos, Raseinių g., Šiluvos mstl., Raseinių r. sav.</w:t>
            </w:r>
          </w:p>
        </w:tc>
        <w:tc>
          <w:tcPr>
            <w:tcW w:w="1560" w:type="dxa"/>
            <w:vAlign w:val="center"/>
          </w:tcPr>
          <w:p w14:paraId="00020A9A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87,89</w:t>
            </w:r>
          </w:p>
        </w:tc>
        <w:tc>
          <w:tcPr>
            <w:tcW w:w="1984" w:type="dxa"/>
            <w:vAlign w:val="center"/>
          </w:tcPr>
          <w:p w14:paraId="695D5E84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44/3791510</w:t>
            </w:r>
          </w:p>
        </w:tc>
        <w:tc>
          <w:tcPr>
            <w:tcW w:w="1985" w:type="dxa"/>
            <w:vAlign w:val="center"/>
          </w:tcPr>
          <w:p w14:paraId="3DFFE8BA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4400-6829-5305</w:t>
            </w:r>
          </w:p>
        </w:tc>
        <w:tc>
          <w:tcPr>
            <w:tcW w:w="2209" w:type="dxa"/>
            <w:vAlign w:val="center"/>
          </w:tcPr>
          <w:p w14:paraId="1D8FED68" w14:textId="271A770F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3320,00</w:t>
            </w:r>
          </w:p>
        </w:tc>
      </w:tr>
      <w:tr w:rsidR="00542969" w14:paraId="590A6ACF" w14:textId="77777777" w:rsidTr="0022233B">
        <w:tc>
          <w:tcPr>
            <w:tcW w:w="701" w:type="dxa"/>
            <w:vAlign w:val="center"/>
          </w:tcPr>
          <w:p w14:paraId="73D6BC81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8" w:type="dxa"/>
          </w:tcPr>
          <w:p w14:paraId="100AA484" w14:textId="5ABDF4F6" w:rsidR="00542969" w:rsidRPr="00542969" w:rsidRDefault="0022233B" w:rsidP="00EF4E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>, betono p</w:t>
            </w:r>
            <w:r w:rsidR="00800D3E">
              <w:rPr>
                <w:rFonts w:ascii="Times New Roman" w:hAnsi="Times New Roman" w:cs="Times New Roman"/>
              </w:rPr>
              <w:t>lytelės – 67,62 kv. m, asfaltas</w:t>
            </w:r>
            <w:r w:rsidR="00542969" w:rsidRPr="00542969">
              <w:rPr>
                <w:rFonts w:ascii="Times New Roman" w:hAnsi="Times New Roman" w:cs="Times New Roman"/>
              </w:rPr>
              <w:t xml:space="preserve"> - 318,44 kv. m, 1990 m. statybos Raseinių g., Šiluvos mstl., Raseinių r. sav.</w:t>
            </w:r>
          </w:p>
        </w:tc>
        <w:tc>
          <w:tcPr>
            <w:tcW w:w="1560" w:type="dxa"/>
            <w:vAlign w:val="center"/>
          </w:tcPr>
          <w:p w14:paraId="035614FA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282,16</w:t>
            </w:r>
          </w:p>
        </w:tc>
        <w:tc>
          <w:tcPr>
            <w:tcW w:w="1984" w:type="dxa"/>
            <w:vAlign w:val="center"/>
          </w:tcPr>
          <w:p w14:paraId="186F7711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44/3791511</w:t>
            </w:r>
          </w:p>
        </w:tc>
        <w:tc>
          <w:tcPr>
            <w:tcW w:w="1985" w:type="dxa"/>
            <w:vAlign w:val="center"/>
          </w:tcPr>
          <w:p w14:paraId="07377C27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4400-6829-5316</w:t>
            </w:r>
          </w:p>
        </w:tc>
        <w:tc>
          <w:tcPr>
            <w:tcW w:w="2209" w:type="dxa"/>
            <w:vAlign w:val="center"/>
          </w:tcPr>
          <w:p w14:paraId="76A2A7C0" w14:textId="3D5630EC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6500,00</w:t>
            </w:r>
          </w:p>
        </w:tc>
      </w:tr>
      <w:tr w:rsidR="00542969" w14:paraId="5EB619E1" w14:textId="77777777" w:rsidTr="0022233B">
        <w:tc>
          <w:tcPr>
            <w:tcW w:w="701" w:type="dxa"/>
            <w:vAlign w:val="center"/>
          </w:tcPr>
          <w:p w14:paraId="7FB05CFD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8" w:type="dxa"/>
          </w:tcPr>
          <w:p w14:paraId="2BEC554A" w14:textId="677F7BF0" w:rsidR="00542969" w:rsidRPr="00542969" w:rsidRDefault="0022233B" w:rsidP="00806D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>, betono plytelės – 101,18 kv. m, 1990 m. statybos Raseinių g., Šiluvos mstl., Raseinių r. sav.</w:t>
            </w:r>
          </w:p>
        </w:tc>
        <w:tc>
          <w:tcPr>
            <w:tcW w:w="1560" w:type="dxa"/>
            <w:vAlign w:val="center"/>
          </w:tcPr>
          <w:p w14:paraId="2490C9A2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59,94</w:t>
            </w:r>
          </w:p>
        </w:tc>
        <w:tc>
          <w:tcPr>
            <w:tcW w:w="1984" w:type="dxa"/>
            <w:vAlign w:val="center"/>
          </w:tcPr>
          <w:p w14:paraId="619405D8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44/3791512</w:t>
            </w:r>
          </w:p>
        </w:tc>
        <w:tc>
          <w:tcPr>
            <w:tcW w:w="1985" w:type="dxa"/>
            <w:vAlign w:val="center"/>
          </w:tcPr>
          <w:p w14:paraId="06B11FF1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4400-6829-5327</w:t>
            </w:r>
          </w:p>
        </w:tc>
        <w:tc>
          <w:tcPr>
            <w:tcW w:w="2209" w:type="dxa"/>
            <w:vAlign w:val="center"/>
          </w:tcPr>
          <w:p w14:paraId="54230650" w14:textId="2E9FA999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1610,00</w:t>
            </w:r>
          </w:p>
        </w:tc>
      </w:tr>
      <w:tr w:rsidR="00542969" w14:paraId="5606FFD3" w14:textId="77777777" w:rsidTr="0022233B">
        <w:tc>
          <w:tcPr>
            <w:tcW w:w="701" w:type="dxa"/>
            <w:vAlign w:val="center"/>
          </w:tcPr>
          <w:p w14:paraId="0B0BBF62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098" w:type="dxa"/>
          </w:tcPr>
          <w:p w14:paraId="5CB9C2A1" w14:textId="64E3AE1B" w:rsidR="00542969" w:rsidRPr="00542969" w:rsidRDefault="0022233B" w:rsidP="00806D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>, betono plytelės – 298,80 kv. m, 1990 m. statybos Raseinių g., Šiluvos mstl., Raseinių r. sav.</w:t>
            </w:r>
          </w:p>
        </w:tc>
        <w:tc>
          <w:tcPr>
            <w:tcW w:w="1560" w:type="dxa"/>
            <w:vAlign w:val="center"/>
          </w:tcPr>
          <w:p w14:paraId="5D6C84E3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162,67</w:t>
            </w:r>
          </w:p>
        </w:tc>
        <w:tc>
          <w:tcPr>
            <w:tcW w:w="1984" w:type="dxa"/>
            <w:vAlign w:val="center"/>
          </w:tcPr>
          <w:p w14:paraId="2732CF9C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 3791513</w:t>
            </w:r>
          </w:p>
        </w:tc>
        <w:tc>
          <w:tcPr>
            <w:tcW w:w="1985" w:type="dxa"/>
            <w:vAlign w:val="center"/>
          </w:tcPr>
          <w:p w14:paraId="635350A9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4400-6829-5338</w:t>
            </w:r>
          </w:p>
        </w:tc>
        <w:tc>
          <w:tcPr>
            <w:tcW w:w="2209" w:type="dxa"/>
            <w:vAlign w:val="center"/>
          </w:tcPr>
          <w:p w14:paraId="0E4A5E0E" w14:textId="3E3A2095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6310,00</w:t>
            </w:r>
          </w:p>
        </w:tc>
      </w:tr>
      <w:tr w:rsidR="00542969" w14:paraId="4B33129B" w14:textId="77777777" w:rsidTr="0022233B">
        <w:tc>
          <w:tcPr>
            <w:tcW w:w="701" w:type="dxa"/>
            <w:vAlign w:val="center"/>
          </w:tcPr>
          <w:p w14:paraId="65911917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8" w:type="dxa"/>
          </w:tcPr>
          <w:p w14:paraId="0A7C8696" w14:textId="12A8BF2B" w:rsidR="00542969" w:rsidRPr="00542969" w:rsidRDefault="0022233B" w:rsidP="00806D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Kiti inžineriniai statiniai - š</w:t>
            </w:r>
            <w:r w:rsidRPr="00542969">
              <w:rPr>
                <w:rFonts w:ascii="Times New Roman" w:hAnsi="Times New Roman" w:cs="Times New Roman"/>
              </w:rPr>
              <w:t>aligatvis</w:t>
            </w:r>
            <w:r w:rsidR="00542969" w:rsidRPr="00542969">
              <w:rPr>
                <w:rFonts w:ascii="Times New Roman" w:hAnsi="Times New Roman" w:cs="Times New Roman"/>
              </w:rPr>
              <w:t>, betono plytelės 84,92 kv. m, 1990 m. statybos Raseinių g., Šiluvos mstl., Raseinių r. sav.</w:t>
            </w:r>
          </w:p>
        </w:tc>
        <w:tc>
          <w:tcPr>
            <w:tcW w:w="1560" w:type="dxa"/>
            <w:vAlign w:val="center"/>
          </w:tcPr>
          <w:p w14:paraId="6643EC4D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53,99</w:t>
            </w:r>
          </w:p>
        </w:tc>
        <w:tc>
          <w:tcPr>
            <w:tcW w:w="1984" w:type="dxa"/>
            <w:vAlign w:val="center"/>
          </w:tcPr>
          <w:p w14:paraId="56CD2E92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44/ 3801103</w:t>
            </w:r>
          </w:p>
        </w:tc>
        <w:tc>
          <w:tcPr>
            <w:tcW w:w="1985" w:type="dxa"/>
            <w:vAlign w:val="center"/>
          </w:tcPr>
          <w:p w14:paraId="188086C3" w14:textId="77777777" w:rsidR="00542969" w:rsidRPr="00542969" w:rsidRDefault="00542969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  <w:bCs/>
              </w:rPr>
              <w:t>4400-6831-4910</w:t>
            </w:r>
          </w:p>
        </w:tc>
        <w:tc>
          <w:tcPr>
            <w:tcW w:w="2209" w:type="dxa"/>
            <w:vAlign w:val="center"/>
          </w:tcPr>
          <w:p w14:paraId="15BE93A6" w14:textId="5700D157" w:rsidR="00542969" w:rsidRPr="00542969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</w:tr>
      <w:tr w:rsidR="0022233B" w14:paraId="64FDFD3D" w14:textId="77777777" w:rsidTr="0022233B">
        <w:tc>
          <w:tcPr>
            <w:tcW w:w="701" w:type="dxa"/>
            <w:vAlign w:val="center"/>
          </w:tcPr>
          <w:p w14:paraId="2252004B" w14:textId="77777777" w:rsidR="0022233B" w:rsidRPr="00542969" w:rsidRDefault="0022233B" w:rsidP="00806D03">
            <w:pPr>
              <w:spacing w:line="360" w:lineRule="auto"/>
              <w:jc w:val="center"/>
            </w:pPr>
          </w:p>
        </w:tc>
        <w:tc>
          <w:tcPr>
            <w:tcW w:w="6098" w:type="dxa"/>
          </w:tcPr>
          <w:p w14:paraId="3EE1F24C" w14:textId="77777777" w:rsidR="0022233B" w:rsidRPr="00542969" w:rsidRDefault="0022233B" w:rsidP="00806D03">
            <w:pPr>
              <w:spacing w:line="360" w:lineRule="auto"/>
            </w:pPr>
          </w:p>
        </w:tc>
        <w:tc>
          <w:tcPr>
            <w:tcW w:w="1560" w:type="dxa"/>
            <w:vAlign w:val="center"/>
          </w:tcPr>
          <w:p w14:paraId="7D191829" w14:textId="77777777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6C0D2D5" w14:textId="77777777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E650B9E" w14:textId="435CF166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233B"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2209" w:type="dxa"/>
            <w:vAlign w:val="center"/>
          </w:tcPr>
          <w:p w14:paraId="357BAF39" w14:textId="7EE8FDB3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233B">
              <w:rPr>
                <w:rFonts w:ascii="Times New Roman" w:hAnsi="Times New Roman" w:cs="Times New Roman"/>
                <w:b/>
              </w:rPr>
              <w:t>29620,00</w:t>
            </w:r>
          </w:p>
        </w:tc>
      </w:tr>
    </w:tbl>
    <w:p w14:paraId="425AE5F8" w14:textId="5841CC5E" w:rsidR="00EA76E1" w:rsidRDefault="001A5DA0" w:rsidP="00DB5A3A">
      <w:pPr>
        <w:spacing w:line="276" w:lineRule="auto"/>
        <w:jc w:val="center"/>
        <w:outlineLvl w:val="0"/>
      </w:pPr>
      <w:r>
        <w:t>_____________________</w:t>
      </w:r>
    </w:p>
    <w:p w14:paraId="5947B707" w14:textId="77777777" w:rsidR="0072380C" w:rsidRPr="00EA76E1" w:rsidRDefault="0072380C" w:rsidP="00EA76E1"/>
    <w:sectPr w:rsidR="0072380C" w:rsidRPr="00EA76E1" w:rsidSect="00E8571F">
      <w:headerReference w:type="even" r:id="rId8"/>
      <w:head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C277" w14:textId="77777777" w:rsidR="00595495" w:rsidRDefault="00595495">
      <w:r>
        <w:separator/>
      </w:r>
    </w:p>
  </w:endnote>
  <w:endnote w:type="continuationSeparator" w:id="0">
    <w:p w14:paraId="67CDCBEE" w14:textId="77777777" w:rsidR="00595495" w:rsidRDefault="0059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732E" w14:textId="77777777" w:rsidR="00595495" w:rsidRDefault="00595495">
      <w:r>
        <w:separator/>
      </w:r>
    </w:p>
  </w:footnote>
  <w:footnote w:type="continuationSeparator" w:id="0">
    <w:p w14:paraId="0667A959" w14:textId="77777777" w:rsidR="00595495" w:rsidRDefault="0059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B59E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5625D9" w14:textId="77777777" w:rsidR="00EC27DF" w:rsidRDefault="00EC27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B71F4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23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BF7FB9" w14:textId="77777777" w:rsidR="00EC27DF" w:rsidRDefault="00EC27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EA"/>
    <w:multiLevelType w:val="hybridMultilevel"/>
    <w:tmpl w:val="F88830C2"/>
    <w:lvl w:ilvl="0" w:tplc="932ED0D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F0F5F"/>
    <w:multiLevelType w:val="multilevel"/>
    <w:tmpl w:val="C8E6DCC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B40E6"/>
    <w:multiLevelType w:val="multilevel"/>
    <w:tmpl w:val="F90E4F52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6"/>
        </w:tabs>
        <w:ind w:left="4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34"/>
        </w:tabs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3"/>
        </w:tabs>
        <w:ind w:left="80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92"/>
        </w:tabs>
        <w:ind w:left="9392" w:hanging="1800"/>
      </w:pPr>
      <w:rPr>
        <w:rFonts w:hint="default"/>
      </w:rPr>
    </w:lvl>
  </w:abstractNum>
  <w:abstractNum w:abstractNumId="3" w15:restartNumberingAfterBreak="0">
    <w:nsid w:val="09DB3ED7"/>
    <w:multiLevelType w:val="hybridMultilevel"/>
    <w:tmpl w:val="E2D22948"/>
    <w:lvl w:ilvl="0" w:tplc="3F1ED654">
      <w:start w:val="3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431B72"/>
    <w:multiLevelType w:val="hybridMultilevel"/>
    <w:tmpl w:val="FA5670FA"/>
    <w:lvl w:ilvl="0" w:tplc="E0AA6EB8">
      <w:start w:val="3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4C3D1F"/>
    <w:multiLevelType w:val="multilevel"/>
    <w:tmpl w:val="3E8253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6" w15:restartNumberingAfterBreak="0">
    <w:nsid w:val="13B12DFC"/>
    <w:multiLevelType w:val="hybridMultilevel"/>
    <w:tmpl w:val="FA9019B8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2A"/>
    <w:multiLevelType w:val="hybridMultilevel"/>
    <w:tmpl w:val="D8E089C0"/>
    <w:lvl w:ilvl="0" w:tplc="0427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96E29"/>
    <w:multiLevelType w:val="hybridMultilevel"/>
    <w:tmpl w:val="95CC475E"/>
    <w:lvl w:ilvl="0" w:tplc="B5D2BB80">
      <w:start w:val="38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B9E2DB2"/>
    <w:multiLevelType w:val="hybridMultilevel"/>
    <w:tmpl w:val="7466C7D6"/>
    <w:lvl w:ilvl="0" w:tplc="0427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757BF"/>
    <w:multiLevelType w:val="hybridMultilevel"/>
    <w:tmpl w:val="5C06C75C"/>
    <w:lvl w:ilvl="0" w:tplc="0427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2539E"/>
    <w:multiLevelType w:val="hybridMultilevel"/>
    <w:tmpl w:val="584CDF88"/>
    <w:lvl w:ilvl="0" w:tplc="0427000F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E7123"/>
    <w:multiLevelType w:val="multilevel"/>
    <w:tmpl w:val="33386C64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1F3E3D15"/>
    <w:multiLevelType w:val="hybridMultilevel"/>
    <w:tmpl w:val="268C3D70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AD6"/>
    <w:multiLevelType w:val="multilevel"/>
    <w:tmpl w:val="C7D61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2334490"/>
    <w:multiLevelType w:val="hybridMultilevel"/>
    <w:tmpl w:val="67DCF92E"/>
    <w:lvl w:ilvl="0" w:tplc="AA589B6E">
      <w:start w:val="3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29DB6C1C"/>
    <w:multiLevelType w:val="hybridMultilevel"/>
    <w:tmpl w:val="354065B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4922"/>
    <w:multiLevelType w:val="hybridMultilevel"/>
    <w:tmpl w:val="13B8D290"/>
    <w:lvl w:ilvl="0" w:tplc="0427000F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52ED9"/>
    <w:multiLevelType w:val="hybridMultilevel"/>
    <w:tmpl w:val="DE60A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81763"/>
    <w:multiLevelType w:val="hybridMultilevel"/>
    <w:tmpl w:val="44A002F2"/>
    <w:lvl w:ilvl="0" w:tplc="F3DE1112">
      <w:start w:val="38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1A11F35"/>
    <w:multiLevelType w:val="hybridMultilevel"/>
    <w:tmpl w:val="B89CDF5C"/>
    <w:lvl w:ilvl="0" w:tplc="D3944CA4">
      <w:start w:val="4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36CE4AEE"/>
    <w:multiLevelType w:val="hybridMultilevel"/>
    <w:tmpl w:val="A94C418E"/>
    <w:lvl w:ilvl="0" w:tplc="0427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929BC"/>
    <w:multiLevelType w:val="hybridMultilevel"/>
    <w:tmpl w:val="15501D6A"/>
    <w:lvl w:ilvl="0" w:tplc="B120B958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13B23EC"/>
    <w:multiLevelType w:val="hybridMultilevel"/>
    <w:tmpl w:val="0E94827E"/>
    <w:lvl w:ilvl="0" w:tplc="5E5EC5B0">
      <w:start w:val="60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 w15:restartNumberingAfterBreak="0">
    <w:nsid w:val="43125BC1"/>
    <w:multiLevelType w:val="hybridMultilevel"/>
    <w:tmpl w:val="95A2101C"/>
    <w:lvl w:ilvl="0" w:tplc="0427000F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B232F"/>
    <w:multiLevelType w:val="multilevel"/>
    <w:tmpl w:val="87EA7AF2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21E2A"/>
    <w:multiLevelType w:val="hybridMultilevel"/>
    <w:tmpl w:val="66F8BDD0"/>
    <w:lvl w:ilvl="0" w:tplc="64220BEA">
      <w:start w:val="35"/>
      <w:numFmt w:val="decimal"/>
      <w:lvlText w:val="%1."/>
      <w:lvlJc w:val="left"/>
      <w:pPr>
        <w:ind w:left="126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5ED54B2"/>
    <w:multiLevelType w:val="hybridMultilevel"/>
    <w:tmpl w:val="C05ADFF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21C09"/>
    <w:multiLevelType w:val="multilevel"/>
    <w:tmpl w:val="6EA898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9" w15:restartNumberingAfterBreak="0">
    <w:nsid w:val="48424159"/>
    <w:multiLevelType w:val="multilevel"/>
    <w:tmpl w:val="7ABC08EE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96740D"/>
    <w:multiLevelType w:val="hybridMultilevel"/>
    <w:tmpl w:val="7C1471F6"/>
    <w:lvl w:ilvl="0" w:tplc="31665C68">
      <w:start w:val="36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32A36D5"/>
    <w:multiLevelType w:val="hybridMultilevel"/>
    <w:tmpl w:val="0540B2C2"/>
    <w:lvl w:ilvl="0" w:tplc="EB5258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5E5296">
      <w:start w:val="2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0A13886"/>
    <w:multiLevelType w:val="hybridMultilevel"/>
    <w:tmpl w:val="934C413C"/>
    <w:lvl w:ilvl="0" w:tplc="0427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F76FB1"/>
    <w:multiLevelType w:val="multilevel"/>
    <w:tmpl w:val="57D86C16"/>
    <w:lvl w:ilvl="0">
      <w:start w:val="2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9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cs="Times New Roman" w:hint="default"/>
      </w:rPr>
    </w:lvl>
  </w:abstractNum>
  <w:abstractNum w:abstractNumId="34" w15:restartNumberingAfterBreak="0">
    <w:nsid w:val="6CD86E1D"/>
    <w:multiLevelType w:val="multilevel"/>
    <w:tmpl w:val="36A0008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3A2ABA"/>
    <w:multiLevelType w:val="hybridMultilevel"/>
    <w:tmpl w:val="0CF0945E"/>
    <w:lvl w:ilvl="0" w:tplc="78DABFD6">
      <w:start w:val="3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6" w15:restartNumberingAfterBreak="0">
    <w:nsid w:val="71727366"/>
    <w:multiLevelType w:val="multilevel"/>
    <w:tmpl w:val="F8428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ACA612E"/>
    <w:multiLevelType w:val="hybridMultilevel"/>
    <w:tmpl w:val="254AEEA2"/>
    <w:lvl w:ilvl="0" w:tplc="0427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521FEB"/>
    <w:multiLevelType w:val="multilevel"/>
    <w:tmpl w:val="6FCED0BE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39" w15:restartNumberingAfterBreak="0">
    <w:nsid w:val="7D4A51B0"/>
    <w:multiLevelType w:val="hybridMultilevel"/>
    <w:tmpl w:val="D6B09944"/>
    <w:lvl w:ilvl="0" w:tplc="E8C202D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11B0B"/>
    <w:multiLevelType w:val="hybridMultilevel"/>
    <w:tmpl w:val="4178F02A"/>
    <w:lvl w:ilvl="0" w:tplc="0427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8A3179"/>
    <w:multiLevelType w:val="multilevel"/>
    <w:tmpl w:val="1FD8FDF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6"/>
        </w:tabs>
        <w:ind w:left="1436" w:hanging="58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0"/>
  </w:num>
  <w:num w:numId="4">
    <w:abstractNumId w:val="33"/>
  </w:num>
  <w:num w:numId="5">
    <w:abstractNumId w:val="35"/>
  </w:num>
  <w:num w:numId="6">
    <w:abstractNumId w:val="23"/>
  </w:num>
  <w:num w:numId="7">
    <w:abstractNumId w:val="38"/>
  </w:num>
  <w:num w:numId="8">
    <w:abstractNumId w:val="2"/>
  </w:num>
  <w:num w:numId="9">
    <w:abstractNumId w:val="15"/>
  </w:num>
  <w:num w:numId="10">
    <w:abstractNumId w:val="40"/>
  </w:num>
  <w:num w:numId="11">
    <w:abstractNumId w:val="10"/>
  </w:num>
  <w:num w:numId="12">
    <w:abstractNumId w:val="32"/>
  </w:num>
  <w:num w:numId="13">
    <w:abstractNumId w:val="7"/>
  </w:num>
  <w:num w:numId="14">
    <w:abstractNumId w:val="9"/>
  </w:num>
  <w:num w:numId="15">
    <w:abstractNumId w:val="37"/>
  </w:num>
  <w:num w:numId="16">
    <w:abstractNumId w:val="21"/>
  </w:num>
  <w:num w:numId="17">
    <w:abstractNumId w:val="11"/>
  </w:num>
  <w:num w:numId="18">
    <w:abstractNumId w:val="24"/>
  </w:num>
  <w:num w:numId="19">
    <w:abstractNumId w:val="17"/>
  </w:num>
  <w:num w:numId="20">
    <w:abstractNumId w:val="4"/>
  </w:num>
  <w:num w:numId="21">
    <w:abstractNumId w:val="26"/>
  </w:num>
  <w:num w:numId="22">
    <w:abstractNumId w:val="5"/>
  </w:num>
  <w:num w:numId="23">
    <w:abstractNumId w:val="1"/>
  </w:num>
  <w:num w:numId="24">
    <w:abstractNumId w:val="3"/>
  </w:num>
  <w:num w:numId="25">
    <w:abstractNumId w:val="30"/>
  </w:num>
  <w:num w:numId="26">
    <w:abstractNumId w:val="19"/>
  </w:num>
  <w:num w:numId="27">
    <w:abstractNumId w:val="27"/>
  </w:num>
  <w:num w:numId="28">
    <w:abstractNumId w:val="39"/>
  </w:num>
  <w:num w:numId="29">
    <w:abstractNumId w:val="31"/>
  </w:num>
  <w:num w:numId="30">
    <w:abstractNumId w:val="20"/>
  </w:num>
  <w:num w:numId="31">
    <w:abstractNumId w:val="22"/>
  </w:num>
  <w:num w:numId="32">
    <w:abstractNumId w:val="29"/>
  </w:num>
  <w:num w:numId="33">
    <w:abstractNumId w:val="6"/>
  </w:num>
  <w:num w:numId="34">
    <w:abstractNumId w:val="8"/>
  </w:num>
  <w:num w:numId="35">
    <w:abstractNumId w:val="13"/>
  </w:num>
  <w:num w:numId="36">
    <w:abstractNumId w:val="14"/>
  </w:num>
  <w:num w:numId="37">
    <w:abstractNumId w:val="34"/>
  </w:num>
  <w:num w:numId="38">
    <w:abstractNumId w:val="18"/>
  </w:num>
  <w:num w:numId="39">
    <w:abstractNumId w:val="16"/>
  </w:num>
  <w:num w:numId="40">
    <w:abstractNumId w:val="28"/>
  </w:num>
  <w:num w:numId="41">
    <w:abstractNumId w:val="1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6D"/>
    <w:rsid w:val="00000895"/>
    <w:rsid w:val="000031E6"/>
    <w:rsid w:val="0000349C"/>
    <w:rsid w:val="0001187C"/>
    <w:rsid w:val="000136C8"/>
    <w:rsid w:val="00015577"/>
    <w:rsid w:val="000212AC"/>
    <w:rsid w:val="000365E7"/>
    <w:rsid w:val="00040344"/>
    <w:rsid w:val="00045F0B"/>
    <w:rsid w:val="00046D0B"/>
    <w:rsid w:val="000500E1"/>
    <w:rsid w:val="000507A8"/>
    <w:rsid w:val="00051534"/>
    <w:rsid w:val="00056C8E"/>
    <w:rsid w:val="00062FEF"/>
    <w:rsid w:val="00064DDF"/>
    <w:rsid w:val="00065591"/>
    <w:rsid w:val="00070762"/>
    <w:rsid w:val="0007226A"/>
    <w:rsid w:val="00074EB4"/>
    <w:rsid w:val="0007794E"/>
    <w:rsid w:val="00081405"/>
    <w:rsid w:val="000814C2"/>
    <w:rsid w:val="00083F8D"/>
    <w:rsid w:val="00084846"/>
    <w:rsid w:val="00084E1F"/>
    <w:rsid w:val="00084F85"/>
    <w:rsid w:val="000A0ADC"/>
    <w:rsid w:val="000A3F14"/>
    <w:rsid w:val="000A59A9"/>
    <w:rsid w:val="000B1F68"/>
    <w:rsid w:val="000B38CB"/>
    <w:rsid w:val="000C0A21"/>
    <w:rsid w:val="000C4C62"/>
    <w:rsid w:val="000C5140"/>
    <w:rsid w:val="000C78CD"/>
    <w:rsid w:val="000D1DA2"/>
    <w:rsid w:val="000E1C41"/>
    <w:rsid w:val="000E3836"/>
    <w:rsid w:val="000E69E7"/>
    <w:rsid w:val="000E78A7"/>
    <w:rsid w:val="000E7CB2"/>
    <w:rsid w:val="000F1C86"/>
    <w:rsid w:val="000F6474"/>
    <w:rsid w:val="00103D69"/>
    <w:rsid w:val="001046DC"/>
    <w:rsid w:val="00106D55"/>
    <w:rsid w:val="00107EC8"/>
    <w:rsid w:val="00110057"/>
    <w:rsid w:val="00111656"/>
    <w:rsid w:val="00111D54"/>
    <w:rsid w:val="0011758F"/>
    <w:rsid w:val="00120081"/>
    <w:rsid w:val="00126F7E"/>
    <w:rsid w:val="00131177"/>
    <w:rsid w:val="00131AF2"/>
    <w:rsid w:val="001342BD"/>
    <w:rsid w:val="00137FB0"/>
    <w:rsid w:val="001407FC"/>
    <w:rsid w:val="0014088C"/>
    <w:rsid w:val="00143C4E"/>
    <w:rsid w:val="001452C5"/>
    <w:rsid w:val="001505A3"/>
    <w:rsid w:val="0015065D"/>
    <w:rsid w:val="00157A99"/>
    <w:rsid w:val="001604C3"/>
    <w:rsid w:val="00165A8E"/>
    <w:rsid w:val="001669E5"/>
    <w:rsid w:val="00177637"/>
    <w:rsid w:val="00187392"/>
    <w:rsid w:val="00187ACC"/>
    <w:rsid w:val="001907D7"/>
    <w:rsid w:val="001940EA"/>
    <w:rsid w:val="001A3464"/>
    <w:rsid w:val="001A5DA0"/>
    <w:rsid w:val="001B49BB"/>
    <w:rsid w:val="001C407A"/>
    <w:rsid w:val="001D1F98"/>
    <w:rsid w:val="001D22EE"/>
    <w:rsid w:val="001E1103"/>
    <w:rsid w:val="001E2071"/>
    <w:rsid w:val="001E7A51"/>
    <w:rsid w:val="001F3635"/>
    <w:rsid w:val="001F6E90"/>
    <w:rsid w:val="00202EE9"/>
    <w:rsid w:val="00205516"/>
    <w:rsid w:val="00205A40"/>
    <w:rsid w:val="00210EC8"/>
    <w:rsid w:val="0021215E"/>
    <w:rsid w:val="0021232A"/>
    <w:rsid w:val="00212955"/>
    <w:rsid w:val="002159CE"/>
    <w:rsid w:val="0022233B"/>
    <w:rsid w:val="00225247"/>
    <w:rsid w:val="00227324"/>
    <w:rsid w:val="00227531"/>
    <w:rsid w:val="00233081"/>
    <w:rsid w:val="0023391D"/>
    <w:rsid w:val="00241802"/>
    <w:rsid w:val="002431EC"/>
    <w:rsid w:val="00245288"/>
    <w:rsid w:val="00246F96"/>
    <w:rsid w:val="00247038"/>
    <w:rsid w:val="00247D91"/>
    <w:rsid w:val="0025006B"/>
    <w:rsid w:val="00253AA2"/>
    <w:rsid w:val="00255961"/>
    <w:rsid w:val="002572EA"/>
    <w:rsid w:val="00257339"/>
    <w:rsid w:val="00257FD6"/>
    <w:rsid w:val="002626A9"/>
    <w:rsid w:val="00270290"/>
    <w:rsid w:val="002753BF"/>
    <w:rsid w:val="00276809"/>
    <w:rsid w:val="00284102"/>
    <w:rsid w:val="00287C0A"/>
    <w:rsid w:val="002900F1"/>
    <w:rsid w:val="00291A79"/>
    <w:rsid w:val="002920CA"/>
    <w:rsid w:val="0029237A"/>
    <w:rsid w:val="00296AFB"/>
    <w:rsid w:val="002A3162"/>
    <w:rsid w:val="002A3950"/>
    <w:rsid w:val="002A51C2"/>
    <w:rsid w:val="002C0520"/>
    <w:rsid w:val="002C5959"/>
    <w:rsid w:val="002D0251"/>
    <w:rsid w:val="002D0CFC"/>
    <w:rsid w:val="002D604B"/>
    <w:rsid w:val="002F1DB6"/>
    <w:rsid w:val="002F2502"/>
    <w:rsid w:val="002F36C0"/>
    <w:rsid w:val="002F5D76"/>
    <w:rsid w:val="00303312"/>
    <w:rsid w:val="00305467"/>
    <w:rsid w:val="00306BF5"/>
    <w:rsid w:val="00310BD4"/>
    <w:rsid w:val="003205FF"/>
    <w:rsid w:val="003218AD"/>
    <w:rsid w:val="0032256E"/>
    <w:rsid w:val="003265FA"/>
    <w:rsid w:val="00333650"/>
    <w:rsid w:val="00333734"/>
    <w:rsid w:val="00337510"/>
    <w:rsid w:val="00352BCF"/>
    <w:rsid w:val="00352DC8"/>
    <w:rsid w:val="00363566"/>
    <w:rsid w:val="00365B19"/>
    <w:rsid w:val="00366480"/>
    <w:rsid w:val="003746A2"/>
    <w:rsid w:val="003808CF"/>
    <w:rsid w:val="003839E6"/>
    <w:rsid w:val="00383ABD"/>
    <w:rsid w:val="00390424"/>
    <w:rsid w:val="00390F14"/>
    <w:rsid w:val="0039199D"/>
    <w:rsid w:val="00392029"/>
    <w:rsid w:val="003965F4"/>
    <w:rsid w:val="003A4456"/>
    <w:rsid w:val="003A4B10"/>
    <w:rsid w:val="003B0007"/>
    <w:rsid w:val="003B3CF2"/>
    <w:rsid w:val="003B6A15"/>
    <w:rsid w:val="003C0A6B"/>
    <w:rsid w:val="003D3DD1"/>
    <w:rsid w:val="003D5322"/>
    <w:rsid w:val="003D6052"/>
    <w:rsid w:val="003D7329"/>
    <w:rsid w:val="003E0508"/>
    <w:rsid w:val="003E1DBC"/>
    <w:rsid w:val="003E379B"/>
    <w:rsid w:val="003E3E5C"/>
    <w:rsid w:val="003E4AF2"/>
    <w:rsid w:val="003E5889"/>
    <w:rsid w:val="004136F9"/>
    <w:rsid w:val="00415EA6"/>
    <w:rsid w:val="004201CC"/>
    <w:rsid w:val="00423468"/>
    <w:rsid w:val="00426058"/>
    <w:rsid w:val="00432ABB"/>
    <w:rsid w:val="0043334C"/>
    <w:rsid w:val="004335FC"/>
    <w:rsid w:val="00434CD4"/>
    <w:rsid w:val="00443999"/>
    <w:rsid w:val="004442F6"/>
    <w:rsid w:val="0044636F"/>
    <w:rsid w:val="004533DD"/>
    <w:rsid w:val="00460875"/>
    <w:rsid w:val="00462AFA"/>
    <w:rsid w:val="004720C7"/>
    <w:rsid w:val="00490A24"/>
    <w:rsid w:val="00497F87"/>
    <w:rsid w:val="004A5C19"/>
    <w:rsid w:val="004A76BF"/>
    <w:rsid w:val="004B05DC"/>
    <w:rsid w:val="004B298B"/>
    <w:rsid w:val="004B7479"/>
    <w:rsid w:val="004C084B"/>
    <w:rsid w:val="004C5B7C"/>
    <w:rsid w:val="004C6111"/>
    <w:rsid w:val="004C7DB8"/>
    <w:rsid w:val="004D0242"/>
    <w:rsid w:val="004D4365"/>
    <w:rsid w:val="004E243C"/>
    <w:rsid w:val="004E5ED0"/>
    <w:rsid w:val="004E6B33"/>
    <w:rsid w:val="004E6BE9"/>
    <w:rsid w:val="004E7230"/>
    <w:rsid w:val="004F40CD"/>
    <w:rsid w:val="004F5F13"/>
    <w:rsid w:val="0050149F"/>
    <w:rsid w:val="005015FC"/>
    <w:rsid w:val="005068E9"/>
    <w:rsid w:val="00512597"/>
    <w:rsid w:val="005129D5"/>
    <w:rsid w:val="00512FFB"/>
    <w:rsid w:val="00513FAB"/>
    <w:rsid w:val="00514894"/>
    <w:rsid w:val="0052339D"/>
    <w:rsid w:val="005248C7"/>
    <w:rsid w:val="00526829"/>
    <w:rsid w:val="0053248B"/>
    <w:rsid w:val="00534F13"/>
    <w:rsid w:val="0053579C"/>
    <w:rsid w:val="00537E1A"/>
    <w:rsid w:val="005410E6"/>
    <w:rsid w:val="00542969"/>
    <w:rsid w:val="0055166F"/>
    <w:rsid w:val="005526BF"/>
    <w:rsid w:val="00554E50"/>
    <w:rsid w:val="0055584B"/>
    <w:rsid w:val="0056064A"/>
    <w:rsid w:val="00562976"/>
    <w:rsid w:val="0056538F"/>
    <w:rsid w:val="00567B4D"/>
    <w:rsid w:val="00573FBD"/>
    <w:rsid w:val="00577903"/>
    <w:rsid w:val="00577EED"/>
    <w:rsid w:val="00582921"/>
    <w:rsid w:val="005844DB"/>
    <w:rsid w:val="005949A7"/>
    <w:rsid w:val="00595495"/>
    <w:rsid w:val="005A440C"/>
    <w:rsid w:val="005A4BCF"/>
    <w:rsid w:val="005B00FD"/>
    <w:rsid w:val="005B2174"/>
    <w:rsid w:val="005B26BD"/>
    <w:rsid w:val="005B4613"/>
    <w:rsid w:val="005B6A29"/>
    <w:rsid w:val="005B765E"/>
    <w:rsid w:val="005C6604"/>
    <w:rsid w:val="005D6DF5"/>
    <w:rsid w:val="005E3DED"/>
    <w:rsid w:val="005E5ECF"/>
    <w:rsid w:val="005F61DD"/>
    <w:rsid w:val="00601E37"/>
    <w:rsid w:val="00601F5F"/>
    <w:rsid w:val="0060412A"/>
    <w:rsid w:val="006049E5"/>
    <w:rsid w:val="00607EB3"/>
    <w:rsid w:val="0061504A"/>
    <w:rsid w:val="00617597"/>
    <w:rsid w:val="00620EF5"/>
    <w:rsid w:val="006247A0"/>
    <w:rsid w:val="00624E20"/>
    <w:rsid w:val="00637A3F"/>
    <w:rsid w:val="0064108A"/>
    <w:rsid w:val="00641C5C"/>
    <w:rsid w:val="00642E5C"/>
    <w:rsid w:val="00643DAB"/>
    <w:rsid w:val="00646059"/>
    <w:rsid w:val="0065453B"/>
    <w:rsid w:val="00654B0E"/>
    <w:rsid w:val="00655E76"/>
    <w:rsid w:val="00657C8B"/>
    <w:rsid w:val="00663186"/>
    <w:rsid w:val="0066341B"/>
    <w:rsid w:val="0067652D"/>
    <w:rsid w:val="0067708F"/>
    <w:rsid w:val="00680DB0"/>
    <w:rsid w:val="006836D9"/>
    <w:rsid w:val="00684F36"/>
    <w:rsid w:val="00686ED1"/>
    <w:rsid w:val="00694DF9"/>
    <w:rsid w:val="00695BD4"/>
    <w:rsid w:val="006960E6"/>
    <w:rsid w:val="00697240"/>
    <w:rsid w:val="006A1B9E"/>
    <w:rsid w:val="006A3D38"/>
    <w:rsid w:val="006A4366"/>
    <w:rsid w:val="006A7752"/>
    <w:rsid w:val="006A7A41"/>
    <w:rsid w:val="006A7D57"/>
    <w:rsid w:val="006B008F"/>
    <w:rsid w:val="006B13F4"/>
    <w:rsid w:val="006B39DE"/>
    <w:rsid w:val="006B5846"/>
    <w:rsid w:val="006B6658"/>
    <w:rsid w:val="006C2074"/>
    <w:rsid w:val="006C21D8"/>
    <w:rsid w:val="006C2210"/>
    <w:rsid w:val="006C648D"/>
    <w:rsid w:val="006D07B8"/>
    <w:rsid w:val="006D1BD3"/>
    <w:rsid w:val="006E0AF4"/>
    <w:rsid w:val="006E39B1"/>
    <w:rsid w:val="006F03F8"/>
    <w:rsid w:val="006F29A0"/>
    <w:rsid w:val="006F30F0"/>
    <w:rsid w:val="006F3D4D"/>
    <w:rsid w:val="006F5F60"/>
    <w:rsid w:val="006F6681"/>
    <w:rsid w:val="00701178"/>
    <w:rsid w:val="007019F1"/>
    <w:rsid w:val="00701DF2"/>
    <w:rsid w:val="007036FB"/>
    <w:rsid w:val="00703968"/>
    <w:rsid w:val="00707A95"/>
    <w:rsid w:val="00711B04"/>
    <w:rsid w:val="00716EC3"/>
    <w:rsid w:val="0072380C"/>
    <w:rsid w:val="0072716B"/>
    <w:rsid w:val="007302D0"/>
    <w:rsid w:val="00731428"/>
    <w:rsid w:val="0073169F"/>
    <w:rsid w:val="00733633"/>
    <w:rsid w:val="00733B7A"/>
    <w:rsid w:val="00736612"/>
    <w:rsid w:val="007368A3"/>
    <w:rsid w:val="007378E3"/>
    <w:rsid w:val="00745C92"/>
    <w:rsid w:val="007512ED"/>
    <w:rsid w:val="00754A8A"/>
    <w:rsid w:val="00754DB7"/>
    <w:rsid w:val="00762915"/>
    <w:rsid w:val="00766A1D"/>
    <w:rsid w:val="00774784"/>
    <w:rsid w:val="00781EDC"/>
    <w:rsid w:val="00787E01"/>
    <w:rsid w:val="0079212E"/>
    <w:rsid w:val="00792C92"/>
    <w:rsid w:val="00793793"/>
    <w:rsid w:val="007939A6"/>
    <w:rsid w:val="00793C68"/>
    <w:rsid w:val="007A1826"/>
    <w:rsid w:val="007A3C7F"/>
    <w:rsid w:val="007B21F9"/>
    <w:rsid w:val="007C04BD"/>
    <w:rsid w:val="007C51C4"/>
    <w:rsid w:val="007C5A95"/>
    <w:rsid w:val="007C6BD3"/>
    <w:rsid w:val="007C7A08"/>
    <w:rsid w:val="007D2EF8"/>
    <w:rsid w:val="007D4BA6"/>
    <w:rsid w:val="007D517C"/>
    <w:rsid w:val="007E2131"/>
    <w:rsid w:val="007E646B"/>
    <w:rsid w:val="007E7584"/>
    <w:rsid w:val="007E75A4"/>
    <w:rsid w:val="007E7C53"/>
    <w:rsid w:val="007F47CB"/>
    <w:rsid w:val="0080014A"/>
    <w:rsid w:val="00800D3E"/>
    <w:rsid w:val="00800F6B"/>
    <w:rsid w:val="008034FB"/>
    <w:rsid w:val="008040E5"/>
    <w:rsid w:val="008057B1"/>
    <w:rsid w:val="008059AC"/>
    <w:rsid w:val="00806969"/>
    <w:rsid w:val="00807A1D"/>
    <w:rsid w:val="00811F07"/>
    <w:rsid w:val="00813DAD"/>
    <w:rsid w:val="008145A6"/>
    <w:rsid w:val="00830F23"/>
    <w:rsid w:val="00840908"/>
    <w:rsid w:val="0084635A"/>
    <w:rsid w:val="008508A1"/>
    <w:rsid w:val="0085116E"/>
    <w:rsid w:val="00857DC5"/>
    <w:rsid w:val="0086192C"/>
    <w:rsid w:val="0086202B"/>
    <w:rsid w:val="008669D2"/>
    <w:rsid w:val="00867B79"/>
    <w:rsid w:val="00871531"/>
    <w:rsid w:val="008717DD"/>
    <w:rsid w:val="00872A37"/>
    <w:rsid w:val="00881B1E"/>
    <w:rsid w:val="00884939"/>
    <w:rsid w:val="00896634"/>
    <w:rsid w:val="008979F1"/>
    <w:rsid w:val="008A4198"/>
    <w:rsid w:val="008A6000"/>
    <w:rsid w:val="008B1142"/>
    <w:rsid w:val="008B16BE"/>
    <w:rsid w:val="008B3F7B"/>
    <w:rsid w:val="008B656E"/>
    <w:rsid w:val="008D1675"/>
    <w:rsid w:val="008D1C7A"/>
    <w:rsid w:val="008D7916"/>
    <w:rsid w:val="008E3EA3"/>
    <w:rsid w:val="008E6111"/>
    <w:rsid w:val="008E7FA0"/>
    <w:rsid w:val="008F0F01"/>
    <w:rsid w:val="008F29F7"/>
    <w:rsid w:val="008F48D8"/>
    <w:rsid w:val="0090165D"/>
    <w:rsid w:val="00901F73"/>
    <w:rsid w:val="00905E04"/>
    <w:rsid w:val="00910AE4"/>
    <w:rsid w:val="00921D6E"/>
    <w:rsid w:val="00922CFD"/>
    <w:rsid w:val="009248E1"/>
    <w:rsid w:val="00926A85"/>
    <w:rsid w:val="0092753D"/>
    <w:rsid w:val="00927716"/>
    <w:rsid w:val="009279A5"/>
    <w:rsid w:val="00927C96"/>
    <w:rsid w:val="00931787"/>
    <w:rsid w:val="00931EAC"/>
    <w:rsid w:val="00933A9D"/>
    <w:rsid w:val="0093633F"/>
    <w:rsid w:val="00946852"/>
    <w:rsid w:val="0095311E"/>
    <w:rsid w:val="009605A5"/>
    <w:rsid w:val="009606B0"/>
    <w:rsid w:val="009730B9"/>
    <w:rsid w:val="0097351A"/>
    <w:rsid w:val="00976186"/>
    <w:rsid w:val="009774F2"/>
    <w:rsid w:val="0098367F"/>
    <w:rsid w:val="00983E97"/>
    <w:rsid w:val="00990152"/>
    <w:rsid w:val="00995F95"/>
    <w:rsid w:val="009A149A"/>
    <w:rsid w:val="009A2676"/>
    <w:rsid w:val="009A2BD0"/>
    <w:rsid w:val="009A44F2"/>
    <w:rsid w:val="009B0CA4"/>
    <w:rsid w:val="009B15B7"/>
    <w:rsid w:val="009B1626"/>
    <w:rsid w:val="009B4EDC"/>
    <w:rsid w:val="009B7415"/>
    <w:rsid w:val="009C3E39"/>
    <w:rsid w:val="009C3F5B"/>
    <w:rsid w:val="009C4C2A"/>
    <w:rsid w:val="009E087F"/>
    <w:rsid w:val="009E44E3"/>
    <w:rsid w:val="009E6812"/>
    <w:rsid w:val="009F01AC"/>
    <w:rsid w:val="009F24A9"/>
    <w:rsid w:val="00A06C33"/>
    <w:rsid w:val="00A07204"/>
    <w:rsid w:val="00A12B9E"/>
    <w:rsid w:val="00A13145"/>
    <w:rsid w:val="00A159CD"/>
    <w:rsid w:val="00A15D92"/>
    <w:rsid w:val="00A25D49"/>
    <w:rsid w:val="00A35FAC"/>
    <w:rsid w:val="00A3609D"/>
    <w:rsid w:val="00A4170A"/>
    <w:rsid w:val="00A41F71"/>
    <w:rsid w:val="00A43E13"/>
    <w:rsid w:val="00A51166"/>
    <w:rsid w:val="00A622A5"/>
    <w:rsid w:val="00A630D4"/>
    <w:rsid w:val="00A6427F"/>
    <w:rsid w:val="00A654C4"/>
    <w:rsid w:val="00A70E16"/>
    <w:rsid w:val="00A758D5"/>
    <w:rsid w:val="00A8127F"/>
    <w:rsid w:val="00A87F05"/>
    <w:rsid w:val="00A90015"/>
    <w:rsid w:val="00A9295D"/>
    <w:rsid w:val="00A9387D"/>
    <w:rsid w:val="00AA373C"/>
    <w:rsid w:val="00AA4898"/>
    <w:rsid w:val="00AA52F2"/>
    <w:rsid w:val="00AB4BAB"/>
    <w:rsid w:val="00AB6D13"/>
    <w:rsid w:val="00AC0EE6"/>
    <w:rsid w:val="00AC4A12"/>
    <w:rsid w:val="00AD276B"/>
    <w:rsid w:val="00AD4810"/>
    <w:rsid w:val="00AD6D05"/>
    <w:rsid w:val="00AD7245"/>
    <w:rsid w:val="00AE0658"/>
    <w:rsid w:val="00AE560F"/>
    <w:rsid w:val="00AF14EC"/>
    <w:rsid w:val="00B07B8E"/>
    <w:rsid w:val="00B07EB1"/>
    <w:rsid w:val="00B100CB"/>
    <w:rsid w:val="00B11B7A"/>
    <w:rsid w:val="00B121D3"/>
    <w:rsid w:val="00B15EE3"/>
    <w:rsid w:val="00B177CD"/>
    <w:rsid w:val="00B25DA6"/>
    <w:rsid w:val="00B26D45"/>
    <w:rsid w:val="00B36B13"/>
    <w:rsid w:val="00B36CA2"/>
    <w:rsid w:val="00B441A8"/>
    <w:rsid w:val="00B47D08"/>
    <w:rsid w:val="00B67679"/>
    <w:rsid w:val="00B677B8"/>
    <w:rsid w:val="00B71A37"/>
    <w:rsid w:val="00B71EE5"/>
    <w:rsid w:val="00B73B5F"/>
    <w:rsid w:val="00B74701"/>
    <w:rsid w:val="00B7571E"/>
    <w:rsid w:val="00B76766"/>
    <w:rsid w:val="00B76A79"/>
    <w:rsid w:val="00B82973"/>
    <w:rsid w:val="00B82A40"/>
    <w:rsid w:val="00B9379A"/>
    <w:rsid w:val="00B9537A"/>
    <w:rsid w:val="00B95ADB"/>
    <w:rsid w:val="00B96C9D"/>
    <w:rsid w:val="00B9758D"/>
    <w:rsid w:val="00BA4EEC"/>
    <w:rsid w:val="00BA6812"/>
    <w:rsid w:val="00BA7948"/>
    <w:rsid w:val="00BA7F1B"/>
    <w:rsid w:val="00BB1B56"/>
    <w:rsid w:val="00BB2426"/>
    <w:rsid w:val="00BB35F6"/>
    <w:rsid w:val="00BB5291"/>
    <w:rsid w:val="00BB65D0"/>
    <w:rsid w:val="00BB753B"/>
    <w:rsid w:val="00BC095F"/>
    <w:rsid w:val="00BC100A"/>
    <w:rsid w:val="00BC1F2A"/>
    <w:rsid w:val="00BD005F"/>
    <w:rsid w:val="00BD0E2C"/>
    <w:rsid w:val="00BD36D7"/>
    <w:rsid w:val="00BD37E3"/>
    <w:rsid w:val="00BD4C2D"/>
    <w:rsid w:val="00BD7019"/>
    <w:rsid w:val="00BD7D4C"/>
    <w:rsid w:val="00BE0695"/>
    <w:rsid w:val="00C007C0"/>
    <w:rsid w:val="00C02D57"/>
    <w:rsid w:val="00C03B67"/>
    <w:rsid w:val="00C07B39"/>
    <w:rsid w:val="00C12010"/>
    <w:rsid w:val="00C14FDC"/>
    <w:rsid w:val="00C20776"/>
    <w:rsid w:val="00C20B3C"/>
    <w:rsid w:val="00C26BFF"/>
    <w:rsid w:val="00C32986"/>
    <w:rsid w:val="00C34102"/>
    <w:rsid w:val="00C341BB"/>
    <w:rsid w:val="00C34716"/>
    <w:rsid w:val="00C37326"/>
    <w:rsid w:val="00C412F4"/>
    <w:rsid w:val="00C4507D"/>
    <w:rsid w:val="00C46705"/>
    <w:rsid w:val="00C53511"/>
    <w:rsid w:val="00C536A4"/>
    <w:rsid w:val="00C54290"/>
    <w:rsid w:val="00C54BF7"/>
    <w:rsid w:val="00C56F08"/>
    <w:rsid w:val="00C573F6"/>
    <w:rsid w:val="00C57620"/>
    <w:rsid w:val="00C657A1"/>
    <w:rsid w:val="00C67B29"/>
    <w:rsid w:val="00C70631"/>
    <w:rsid w:val="00C7128A"/>
    <w:rsid w:val="00C71813"/>
    <w:rsid w:val="00C76E0E"/>
    <w:rsid w:val="00C8199D"/>
    <w:rsid w:val="00C8255B"/>
    <w:rsid w:val="00C90E08"/>
    <w:rsid w:val="00C91A05"/>
    <w:rsid w:val="00C975C0"/>
    <w:rsid w:val="00CA0ED6"/>
    <w:rsid w:val="00CA2F9B"/>
    <w:rsid w:val="00CA388D"/>
    <w:rsid w:val="00CA5AF4"/>
    <w:rsid w:val="00CA5BAA"/>
    <w:rsid w:val="00CB1B62"/>
    <w:rsid w:val="00CB2208"/>
    <w:rsid w:val="00CB4948"/>
    <w:rsid w:val="00CB591F"/>
    <w:rsid w:val="00CC020A"/>
    <w:rsid w:val="00CC3702"/>
    <w:rsid w:val="00CC6BA3"/>
    <w:rsid w:val="00CF0CFB"/>
    <w:rsid w:val="00CF0DC9"/>
    <w:rsid w:val="00CF3D9D"/>
    <w:rsid w:val="00D01E9C"/>
    <w:rsid w:val="00D056FD"/>
    <w:rsid w:val="00D206FA"/>
    <w:rsid w:val="00D26361"/>
    <w:rsid w:val="00D27652"/>
    <w:rsid w:val="00D27F9E"/>
    <w:rsid w:val="00D334DC"/>
    <w:rsid w:val="00D34770"/>
    <w:rsid w:val="00D34BBB"/>
    <w:rsid w:val="00D36A05"/>
    <w:rsid w:val="00D40A0F"/>
    <w:rsid w:val="00D42D45"/>
    <w:rsid w:val="00D44490"/>
    <w:rsid w:val="00D455D7"/>
    <w:rsid w:val="00D45BAE"/>
    <w:rsid w:val="00D462C4"/>
    <w:rsid w:val="00D47E69"/>
    <w:rsid w:val="00D50BD4"/>
    <w:rsid w:val="00D603DA"/>
    <w:rsid w:val="00D648D5"/>
    <w:rsid w:val="00D67F6D"/>
    <w:rsid w:val="00D73428"/>
    <w:rsid w:val="00D74309"/>
    <w:rsid w:val="00D761E9"/>
    <w:rsid w:val="00D85F64"/>
    <w:rsid w:val="00D86328"/>
    <w:rsid w:val="00D917B0"/>
    <w:rsid w:val="00D91EB8"/>
    <w:rsid w:val="00D965B9"/>
    <w:rsid w:val="00DA4DE0"/>
    <w:rsid w:val="00DA7F62"/>
    <w:rsid w:val="00DB19C5"/>
    <w:rsid w:val="00DB4504"/>
    <w:rsid w:val="00DB5A3A"/>
    <w:rsid w:val="00DD2B95"/>
    <w:rsid w:val="00DD2C65"/>
    <w:rsid w:val="00DD634D"/>
    <w:rsid w:val="00DE5BA8"/>
    <w:rsid w:val="00DF0EC5"/>
    <w:rsid w:val="00E0537F"/>
    <w:rsid w:val="00E06A1A"/>
    <w:rsid w:val="00E109D2"/>
    <w:rsid w:val="00E13EB7"/>
    <w:rsid w:val="00E15124"/>
    <w:rsid w:val="00E151EA"/>
    <w:rsid w:val="00E228F9"/>
    <w:rsid w:val="00E2550A"/>
    <w:rsid w:val="00E25ABD"/>
    <w:rsid w:val="00E30172"/>
    <w:rsid w:val="00E3194A"/>
    <w:rsid w:val="00E35B50"/>
    <w:rsid w:val="00E36D0D"/>
    <w:rsid w:val="00E453BF"/>
    <w:rsid w:val="00E50491"/>
    <w:rsid w:val="00E50BE5"/>
    <w:rsid w:val="00E50CC3"/>
    <w:rsid w:val="00E57355"/>
    <w:rsid w:val="00E60A3B"/>
    <w:rsid w:val="00E7079F"/>
    <w:rsid w:val="00E72BC0"/>
    <w:rsid w:val="00E80C9E"/>
    <w:rsid w:val="00E8571F"/>
    <w:rsid w:val="00E87C88"/>
    <w:rsid w:val="00E92D7A"/>
    <w:rsid w:val="00E96D43"/>
    <w:rsid w:val="00EA0490"/>
    <w:rsid w:val="00EA4102"/>
    <w:rsid w:val="00EA4541"/>
    <w:rsid w:val="00EA76E1"/>
    <w:rsid w:val="00EB0543"/>
    <w:rsid w:val="00EB0906"/>
    <w:rsid w:val="00EB15BD"/>
    <w:rsid w:val="00EB2A0D"/>
    <w:rsid w:val="00EB348D"/>
    <w:rsid w:val="00EC27DF"/>
    <w:rsid w:val="00EC4C0A"/>
    <w:rsid w:val="00EC53EF"/>
    <w:rsid w:val="00EC6E35"/>
    <w:rsid w:val="00ED3DD6"/>
    <w:rsid w:val="00ED43F6"/>
    <w:rsid w:val="00ED78E2"/>
    <w:rsid w:val="00EE2DB3"/>
    <w:rsid w:val="00EE3274"/>
    <w:rsid w:val="00EE7352"/>
    <w:rsid w:val="00EF198E"/>
    <w:rsid w:val="00EF1FD4"/>
    <w:rsid w:val="00EF4E1B"/>
    <w:rsid w:val="00EF67DE"/>
    <w:rsid w:val="00EF689E"/>
    <w:rsid w:val="00F00383"/>
    <w:rsid w:val="00F12227"/>
    <w:rsid w:val="00F127F1"/>
    <w:rsid w:val="00F12F16"/>
    <w:rsid w:val="00F1431E"/>
    <w:rsid w:val="00F145D5"/>
    <w:rsid w:val="00F205C0"/>
    <w:rsid w:val="00F20F43"/>
    <w:rsid w:val="00F33B51"/>
    <w:rsid w:val="00F353A3"/>
    <w:rsid w:val="00F35D1C"/>
    <w:rsid w:val="00F360E2"/>
    <w:rsid w:val="00F53301"/>
    <w:rsid w:val="00F53AF4"/>
    <w:rsid w:val="00F55D50"/>
    <w:rsid w:val="00F62610"/>
    <w:rsid w:val="00F63356"/>
    <w:rsid w:val="00F661B1"/>
    <w:rsid w:val="00F672EA"/>
    <w:rsid w:val="00F67397"/>
    <w:rsid w:val="00F7436C"/>
    <w:rsid w:val="00F80C60"/>
    <w:rsid w:val="00F8430E"/>
    <w:rsid w:val="00F847F9"/>
    <w:rsid w:val="00F84F17"/>
    <w:rsid w:val="00F9096C"/>
    <w:rsid w:val="00F90C72"/>
    <w:rsid w:val="00F9372E"/>
    <w:rsid w:val="00F938E7"/>
    <w:rsid w:val="00F97FD4"/>
    <w:rsid w:val="00FB2F08"/>
    <w:rsid w:val="00FB3727"/>
    <w:rsid w:val="00FB37EB"/>
    <w:rsid w:val="00FB4C5F"/>
    <w:rsid w:val="00FB4CAF"/>
    <w:rsid w:val="00FC2640"/>
    <w:rsid w:val="00FC75E9"/>
    <w:rsid w:val="00FD02BA"/>
    <w:rsid w:val="00FD18BD"/>
    <w:rsid w:val="00FD7068"/>
    <w:rsid w:val="00FE29C7"/>
    <w:rsid w:val="00FE3656"/>
    <w:rsid w:val="00FF2941"/>
    <w:rsid w:val="00FF3CD5"/>
    <w:rsid w:val="00FF612A"/>
    <w:rsid w:val="00FF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E1B5"/>
  <w15:docId w15:val="{949552C8-D271-4263-A5E5-4C1DE08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F6D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67F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7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D67F6D"/>
    <w:rPr>
      <w:rFonts w:ascii="Arial" w:eastAsia="Calibri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locked/>
    <w:rsid w:val="00D67F6D"/>
    <w:rPr>
      <w:rFonts w:ascii="Arial" w:eastAsia="Calibri" w:hAnsi="Arial" w:cs="Arial"/>
      <w:b/>
      <w:bCs/>
      <w:i/>
      <w:iCs/>
      <w:sz w:val="28"/>
      <w:szCs w:val="28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D67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D67F6D"/>
    <w:rPr>
      <w:rFonts w:ascii="Courier New" w:eastAsia="Calibri" w:hAnsi="Courier New" w:cs="Courier New"/>
      <w:lang w:val="lt-LT" w:eastAsia="lt-LT" w:bidi="ar-SA"/>
    </w:rPr>
  </w:style>
  <w:style w:type="paragraph" w:customStyle="1" w:styleId="Sraopastraipa1">
    <w:name w:val="Sąrašo pastraipa1"/>
    <w:basedOn w:val="prastasis"/>
    <w:rsid w:val="00D67F6D"/>
    <w:pPr>
      <w:ind w:left="720"/>
    </w:pPr>
  </w:style>
  <w:style w:type="paragraph" w:styleId="Antrats">
    <w:name w:val="header"/>
    <w:basedOn w:val="prastasis"/>
    <w:link w:val="AntratsDiagrama"/>
    <w:rsid w:val="00D67F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67F6D"/>
  </w:style>
  <w:style w:type="paragraph" w:customStyle="1" w:styleId="Default">
    <w:name w:val="Default"/>
    <w:rsid w:val="00901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99"/>
    <w:qFormat/>
    <w:rsid w:val="00F9372E"/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A35FAC"/>
    <w:pPr>
      <w:ind w:left="1296"/>
    </w:pPr>
  </w:style>
  <w:style w:type="paragraph" w:styleId="Pagrindinistekstas">
    <w:name w:val="Body Text"/>
    <w:basedOn w:val="prastasis"/>
    <w:link w:val="PagrindinistekstasDiagrama"/>
    <w:rsid w:val="00BD36D7"/>
    <w:pPr>
      <w:jc w:val="both"/>
    </w:pPr>
    <w:rPr>
      <w:rFonts w:eastAsia="Times New Roman"/>
    </w:rPr>
  </w:style>
  <w:style w:type="character" w:customStyle="1" w:styleId="PagrindinistekstasDiagrama">
    <w:name w:val="Pagrindinis tekstas Diagrama"/>
    <w:link w:val="Pagrindinistekstas"/>
    <w:rsid w:val="00BD36D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B0543"/>
    <w:rPr>
      <w:rFonts w:eastAsia="Calibri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365B19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65B1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grindinistekstas1">
    <w:name w:val="Pagrindinis tekstas1"/>
    <w:basedOn w:val="prastasis"/>
    <w:rsid w:val="004C5B7C"/>
    <w:pPr>
      <w:autoSpaceDE w:val="0"/>
      <w:autoSpaceDN w:val="0"/>
      <w:spacing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character" w:styleId="Hipersaitas">
    <w:name w:val="Hyperlink"/>
    <w:basedOn w:val="Numatytasispastraiposriftas"/>
    <w:unhideWhenUsed/>
    <w:rsid w:val="009605A5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2C59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C5959"/>
    <w:rPr>
      <w:rFonts w:eastAsia="Calibri"/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5429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69cb243ae08430faef4c2ac8f07e980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0EC8-7822-4D2B-9FD4-082831F7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569cb243ae08430faef4c2ac8f07e980</Template>
  <TotalTime>13</TotalTime>
  <Pages>2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Raseinių mokyklos – daugiafunkcio centro  „Spindulys“ nuostatų patvirtinimo (PRIEDAS)</vt:lpstr>
      <vt:lpstr/>
    </vt:vector>
  </TitlesOfParts>
  <Manager>2024-05-30</Manager>
  <Company>RSIM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mokyklos – daugiafunkcio centro  „Spindulys“ nuostatų patvirtinimo (PRIEDAS)</dc:title>
  <dc:subject>TS-161</dc:subject>
  <dc:creator>RASEINIŲ RAJONO SAVIVALDYBĖS TARYBA</dc:creator>
  <cp:lastModifiedBy>„Microsoft“ abonementas</cp:lastModifiedBy>
  <cp:revision>5</cp:revision>
  <cp:lastPrinted>2026-01-08T14:28:00Z</cp:lastPrinted>
  <dcterms:created xsi:type="dcterms:W3CDTF">2026-01-16T10:00:00Z</dcterms:created>
  <dcterms:modified xsi:type="dcterms:W3CDTF">2026-01-22T11:56:00Z</dcterms:modified>
  <cp:category>PRIEDAS</cp:category>
</cp:coreProperties>
</file>